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DCDC5">
      <w:pPr>
        <w:pStyle w:val="8"/>
      </w:pPr>
    </w:p>
    <w:p w14:paraId="01E59233">
      <w:pPr>
        <w:spacing w:line="560" w:lineRule="exact"/>
        <w:rPr>
          <w:rFonts w:ascii="方正小标宋简体" w:hAnsi="仿宋" w:eastAsia="方正小标宋简体"/>
          <w:sz w:val="32"/>
          <w:szCs w:val="32"/>
        </w:rPr>
      </w:pPr>
    </w:p>
    <w:p w14:paraId="0E6B76B6">
      <w:pPr>
        <w:spacing w:line="440" w:lineRule="exact"/>
        <w:rPr>
          <w:rFonts w:ascii="仿宋_GB2312" w:hAnsi="仿宋" w:eastAsia="仿宋_GB2312"/>
          <w:b/>
          <w:sz w:val="32"/>
          <w:szCs w:val="32"/>
        </w:rPr>
      </w:pPr>
    </w:p>
    <w:p w14:paraId="1FF6FF20">
      <w:pPr>
        <w:spacing w:line="440" w:lineRule="exact"/>
        <w:rPr>
          <w:rFonts w:ascii="方正小标宋简体" w:eastAsia="方正小标宋简体"/>
          <w:b/>
          <w:sz w:val="44"/>
          <w:szCs w:val="44"/>
        </w:rPr>
      </w:pPr>
    </w:p>
    <w:p w14:paraId="70A82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bCs/>
          <w:color w:val="000000"/>
          <w:sz w:val="44"/>
          <w:szCs w:val="44"/>
          <w:lang w:eastAsia="zh-CN"/>
        </w:rPr>
        <w:t>鄂尔多斯市水利局</w:t>
      </w:r>
    </w:p>
    <w:p w14:paraId="22468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bCs/>
          <w:color w:val="000000"/>
          <w:sz w:val="44"/>
          <w:szCs w:val="44"/>
          <w:lang w:eastAsia="zh-CN"/>
        </w:rPr>
        <w:t>2025年度政府信息公开工作报告</w:t>
      </w:r>
    </w:p>
    <w:p w14:paraId="71F07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color w:val="000000"/>
          <w:sz w:val="32"/>
          <w:szCs w:val="30"/>
        </w:rPr>
      </w:pPr>
    </w:p>
    <w:p w14:paraId="2421AC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依据《中华人民共和国政府信息公开条例》第五十条规定，编制本报告。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文包括鄂尔多斯市水利局政府信息公开总体情况，主动公开政府信息情况，收到和处理政府信息公开申请情况，政府信息公开行政复议、行政诉讼情况，存在的问题及改进情况，其他需要报告的事项。本报告所列统计数据的统计期限自</w:t>
      </w:r>
      <w:r>
        <w:rPr>
          <w:rFonts w:hint="eastAsia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年1月1日起至</w:t>
      </w:r>
      <w:r>
        <w:rPr>
          <w:rFonts w:hint="eastAsia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年12月31日止，现将</w:t>
      </w:r>
      <w:r>
        <w:rPr>
          <w:rFonts w:hint="eastAsia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年度政府信息公开工作报告如下。</w:t>
      </w:r>
    </w:p>
    <w:p w14:paraId="5EAC6E5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contextualSpacing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-SA"/>
        </w:rPr>
        <w:t>总体情况</w:t>
      </w:r>
    </w:p>
    <w:p w14:paraId="5A3EE065">
      <w:pPr>
        <w:pStyle w:val="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，鄂尔多斯市水利局深入落实国务院、内蒙古自治区及鄂尔多斯市政务公开工作部署，全面推进决策、执行、管理、服务、结果公开，强化主动公开、精准解读政策、积极回应民需，推动政务公开工作标准化规范化高质量发展。</w:t>
      </w:r>
    </w:p>
    <w:p w14:paraId="4CCA4F57">
      <w:pPr>
        <w:pStyle w:val="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eastAsia="楷体_GB2312" w:cs="仿宋_GB2312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仿宋_GB2312" w:eastAsia="楷体_GB2312" w:cs="仿宋_GB2312"/>
          <w:kern w:val="2"/>
          <w:sz w:val="32"/>
          <w:szCs w:val="32"/>
          <w:lang w:val="en-US" w:eastAsia="zh-CN" w:bidi="ar-SA"/>
        </w:rPr>
        <w:t>强化组织引领，深化主动公开。</w:t>
      </w:r>
      <w:r>
        <w:rPr>
          <w:rFonts w:hint="eastAsia"/>
          <w:lang w:val="en-US" w:eastAsia="zh-CN"/>
        </w:rPr>
        <w:t>持续夯实政务公开组织保障，理顺体制机制，将其纳入全局重点工作统筹推进。严格落实“谁主管、谁负责”原则，聚焦行政审批、党务财务、预算绩效等重点领域，细化职责分工，提升公开透明度。依托门户网站、微信公众号等多元渠道精准公开，规范公开事项标准，动态调整公开内容，确保信息及时完整规范。全年门户网站发布信息621条，微信公众号发布信息375条，全面丰富公开载体与内容。</w:t>
      </w:r>
    </w:p>
    <w:p w14:paraId="2A2E5157">
      <w:pPr>
        <w:pStyle w:val="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仿宋_GB2312" w:eastAsia="楷体_GB2312" w:cs="仿宋_GB2312"/>
          <w:kern w:val="2"/>
          <w:sz w:val="32"/>
          <w:szCs w:val="32"/>
          <w:lang w:val="en-US" w:eastAsia="zh-CN" w:bidi="ar-SA"/>
        </w:rPr>
        <w:t>（二）优化办理流程，规范信息管理。</w:t>
      </w:r>
      <w:r>
        <w:rPr>
          <w:rFonts w:hint="eastAsia"/>
          <w:lang w:val="en-US" w:eastAsia="zh-CN"/>
        </w:rPr>
        <w:t>进一步畅通依申请公开受理渠道，优化办理流程，提升办结质效。针对复杂疑难申请，强化部门协同研判，严守保密边界与法律底线。在门户网站清晰公开权责清单、办理流程、承办科室等关键信息。全年共受理政府信息公开申请3件，均按时办结答复，未发生相关行政复议及诉讼案件。</w:t>
      </w:r>
    </w:p>
    <w:p w14:paraId="4ED6255B">
      <w:pPr>
        <w:pStyle w:val="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仿宋_GB2312" w:eastAsia="楷体_GB2312" w:cs="仿宋_GB2312"/>
          <w:kern w:val="2"/>
          <w:sz w:val="32"/>
          <w:szCs w:val="32"/>
          <w:lang w:val="en-US" w:eastAsia="zh-CN" w:bidi="ar-SA"/>
        </w:rPr>
        <w:t>（三）夯实平台建设，深化政民互动。</w:t>
      </w:r>
      <w:r>
        <w:rPr>
          <w:rFonts w:hint="eastAsia"/>
          <w:lang w:val="en-US" w:eastAsia="zh-CN"/>
        </w:rPr>
        <w:t>秉持“公开是常态，不公开是例外”原则，实现应公开尽公开，公开范围覆盖组织机构、人事变动、规划计划、行政审批等全领域。健全信息发布“三审三校”、保密审查等制度，强化网站日常运维与链接核查，保障平台安全平稳运行。开展政策解读1次，发布民意征集调查1期，通过12345政务服务热线办理群众诉求9件，多渠道倾听民声、解决民忧，确保“件件有着落、事事有回音”。</w:t>
      </w:r>
    </w:p>
    <w:p w14:paraId="2CA20F2F">
      <w:pPr>
        <w:pStyle w:val="3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仿宋_GB2312" w:eastAsia="楷体_GB2312" w:cs="仿宋_GB2312"/>
          <w:kern w:val="2"/>
          <w:sz w:val="32"/>
          <w:szCs w:val="32"/>
          <w:lang w:val="en-US" w:eastAsia="zh-CN" w:bidi="ar-SA"/>
        </w:rPr>
        <w:t>（四）健全考核机制，强化监督保障。</w:t>
      </w:r>
      <w:r>
        <w:rPr>
          <w:rFonts w:hint="eastAsia"/>
          <w:lang w:val="en-US" w:eastAsia="zh-CN"/>
        </w:rPr>
        <w:t>完善政务公开制度体系，制定年度公开要点，规范公开内容与标准。将政务公开信息报送、任务落实情况纳入工作人员日常考核及科室年终考评核心指标，压实工作责任。明确专职人员负责日常工作，主动接受市政务服务局监督检查，按时完成问题整改并报送报告，筑牢工作保障防线。</w:t>
      </w:r>
    </w:p>
    <w:p w14:paraId="5C6AD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28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42"/>
        <w:gridCol w:w="1422"/>
        <w:gridCol w:w="1422"/>
        <w:gridCol w:w="1434"/>
      </w:tblGrid>
      <w:tr w14:paraId="47D3C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85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0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第二十条第（一）项</w:t>
            </w:r>
          </w:p>
        </w:tc>
      </w:tr>
      <w:tr w14:paraId="17036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4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1F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4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8A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1"/>
                <w:szCs w:val="21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制发件数</w:t>
            </w:r>
          </w:p>
        </w:tc>
        <w:tc>
          <w:tcPr>
            <w:tcW w:w="14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03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1"/>
                <w:szCs w:val="21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废止件数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2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1"/>
                <w:szCs w:val="21"/>
                <w:lang w:eastAsia="zh-CN"/>
              </w:rPr>
              <w:t>现行有效件数</w:t>
            </w:r>
          </w:p>
        </w:tc>
      </w:tr>
      <w:tr w14:paraId="4AD51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4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94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规章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B0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C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53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15FA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4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BE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规范性文件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8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B9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3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7B147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85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5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 w14:paraId="57347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4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16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42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E3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</w:tc>
      </w:tr>
      <w:tr w14:paraId="30F56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4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44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1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83</w:t>
            </w:r>
          </w:p>
        </w:tc>
      </w:tr>
      <w:tr w14:paraId="1F7D8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85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91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 w14:paraId="5058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4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E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42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09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</w:tc>
      </w:tr>
      <w:tr w14:paraId="36A54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4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92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7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65AE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4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9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6F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5490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85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3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 w14:paraId="6AB34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4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E7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C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本年收费金额（单位：万元）</w:t>
            </w:r>
          </w:p>
        </w:tc>
      </w:tr>
      <w:tr w14:paraId="053C7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4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6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1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13882</w:t>
            </w:r>
          </w:p>
        </w:tc>
      </w:tr>
    </w:tbl>
    <w:p w14:paraId="12C29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0A9C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57C7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25E8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880A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3B2A4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881F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BF4B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alibri" w:hAnsi="Calibri" w:eastAsia="宋体" w:cs="Times New Roman"/>
          <w:sz w:val="21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2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141"/>
        <w:gridCol w:w="2625"/>
        <w:gridCol w:w="425"/>
        <w:gridCol w:w="563"/>
        <w:gridCol w:w="530"/>
        <w:gridCol w:w="699"/>
        <w:gridCol w:w="699"/>
        <w:gridCol w:w="473"/>
        <w:gridCol w:w="473"/>
      </w:tblGrid>
      <w:tr w14:paraId="50CDE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8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A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386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DE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申请人情况</w:t>
            </w:r>
          </w:p>
        </w:tc>
      </w:tr>
      <w:tr w14:paraId="12E10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438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792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C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9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B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7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61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总计</w:t>
            </w:r>
          </w:p>
        </w:tc>
      </w:tr>
      <w:tr w14:paraId="72455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438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77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CE6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4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4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D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61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B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其他</w:t>
            </w:r>
          </w:p>
        </w:tc>
        <w:tc>
          <w:tcPr>
            <w:tcW w:w="47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C7B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FA2E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5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A6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C1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B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E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8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C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87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</w:t>
            </w:r>
          </w:p>
        </w:tc>
      </w:tr>
      <w:tr w14:paraId="476BE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43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C2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54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4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8D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9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8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E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0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17575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39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F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0C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68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7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B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2E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C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C0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</w:tr>
      <w:tr w14:paraId="51CAE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D26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E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7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F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F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A1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0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F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D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3DCFE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415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B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0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0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4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5B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1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71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A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2A449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611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336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7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CC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F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C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D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C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D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A2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0BC02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CD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0C9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C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D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7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2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D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9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F4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3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519D3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DFA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92B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C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8E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A0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5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5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A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B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D9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73AC6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75A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D4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5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68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8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B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A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E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29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86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2C4FA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0B7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B9C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D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F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8A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40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06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35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9B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A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32122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5FE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2B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42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8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3E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3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8E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FF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3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AE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4F611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845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CC3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28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76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B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D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B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4D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9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E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0B590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83E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B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54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5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1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8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6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B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2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A0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</w:tr>
      <w:tr w14:paraId="1A9DA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32F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20B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F6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23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15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5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D5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0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CA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F6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64B70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265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DBC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0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44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D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B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6A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6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82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0B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41905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A8B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5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28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9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0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3C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B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D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F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6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7499E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A20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22C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79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BA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3D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8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88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F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45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6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5C805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BBC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3EE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A5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1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D5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D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1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44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E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3B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18047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728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40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9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DB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C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C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5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1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D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C7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453DE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045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877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1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D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7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9F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D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DD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2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3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33E1E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B85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1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6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1.申请人无正当理由预期不补正、行政机关不再处理其政府信息公开申请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2C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F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6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A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A6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EE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5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2DCF8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5AD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21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5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2.申请人预期未按收费通知要求缴纳费用、行政机关不再处理其政府信息公开申请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B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B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69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FA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D9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6F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3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6A60B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B01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02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B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7D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4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C8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3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E7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49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45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</w:tr>
      <w:tr w14:paraId="05F14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840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0D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D6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E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0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76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4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AF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56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</w:tr>
      <w:tr w14:paraId="68D94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38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DD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7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15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8B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B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C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A0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</w:tr>
    </w:tbl>
    <w:p w14:paraId="735B0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6BEB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alibri" w:hAnsi="Calibri" w:eastAsia="宋体" w:cs="Times New Roman"/>
          <w:sz w:val="21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tbl>
      <w:tblPr>
        <w:tblStyle w:val="28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528"/>
        <w:gridCol w:w="575"/>
        <w:gridCol w:w="562"/>
        <w:gridCol w:w="500"/>
        <w:gridCol w:w="563"/>
        <w:gridCol w:w="733"/>
        <w:gridCol w:w="678"/>
        <w:gridCol w:w="678"/>
        <w:gridCol w:w="503"/>
        <w:gridCol w:w="678"/>
        <w:gridCol w:w="678"/>
        <w:gridCol w:w="678"/>
        <w:gridCol w:w="678"/>
        <w:gridCol w:w="503"/>
      </w:tblGrid>
      <w:tr w14:paraId="2903C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26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D2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83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2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4CD01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06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BF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4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4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A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6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18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0" w:type="auto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3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0F8D0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5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123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C91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335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711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3FD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A0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F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F4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6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E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D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4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C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8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A8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24D9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3E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6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1A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0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A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A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C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D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E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A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CF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18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6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F3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D6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64120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黑体" w:hAnsi="黑体" w:eastAsia="黑体" w:cs="黑体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-SA"/>
        </w:rPr>
        <w:t>五、存在的主要问题及2</w:t>
      </w:r>
      <w:r>
        <w:rPr>
          <w:rFonts w:ascii="黑体" w:hAnsi="黑体" w:eastAsia="黑体" w:cs="黑体"/>
          <w:bCs/>
          <w:color w:val="000000"/>
          <w:kern w:val="0"/>
          <w:sz w:val="32"/>
          <w:szCs w:val="32"/>
          <w:lang w:val="en-US" w:eastAsia="zh-CN" w:bidi="ar-SA"/>
        </w:rPr>
        <w:t>02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-SA"/>
        </w:rPr>
        <w:t>5年重点工作</w:t>
      </w:r>
    </w:p>
    <w:p w14:paraId="326515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0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年，我局政府信息公开工作仍存在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-SA"/>
        </w:rPr>
        <w:t>不足之处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信息发布频次不均衡，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-SA"/>
        </w:rPr>
        <w:t>公开深度不足，回应群众关切时效性待提升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；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政务公开专项培训力度不足，培训形式单一、针对性不强，制约了工作质量的提升。</w:t>
      </w:r>
    </w:p>
    <w:p w14:paraId="099162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我局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-SA"/>
        </w:rPr>
        <w:t>重点工作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一是完善政务公开机制，加大公开力度，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-SA"/>
        </w:rPr>
        <w:t>强化渠道协同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。二是细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-SA"/>
        </w:rPr>
        <w:t>聚焦重点领域深化公开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-SA"/>
        </w:rPr>
        <w:t>提速回应需求，畅通互动渠道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。三是加强业务培训，提升工作人员专业能力和履职水平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筑牢政务公开工作根基。</w:t>
      </w:r>
    </w:p>
    <w:p w14:paraId="51E53D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黑体" w:hAnsi="黑体" w:eastAsia="黑体" w:cs="黑体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-SA"/>
        </w:rPr>
        <w:t>六、其他需要报告的事项</w:t>
      </w:r>
    </w:p>
    <w:p w14:paraId="7500C7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依据《政府信息公开信息处理费管理办法》，我局本年度涉及公开申请行为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件，未收取信息处理费。</w:t>
      </w:r>
    </w:p>
    <w:p w14:paraId="669F6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要求，我局对照政务</w:t>
      </w:r>
      <w:r>
        <w:rPr>
          <w:rFonts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工作要点</w:t>
      </w:r>
      <w:r>
        <w:rPr>
          <w:rFonts w:ascii="仿宋_GB2312" w:hAnsi="仿宋_GB2312" w:eastAsia="仿宋_GB2312" w:cs="仿宋_GB2312"/>
          <w:sz w:val="32"/>
          <w:szCs w:val="32"/>
        </w:rPr>
        <w:t>任务台账，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积极与</w:t>
      </w:r>
      <w:r>
        <w:rPr>
          <w:rFonts w:ascii="仿宋_GB2312" w:hAnsi="仿宋_GB2312" w:eastAsia="仿宋_GB2312" w:cs="仿宋_GB2312"/>
          <w:sz w:val="32"/>
          <w:szCs w:val="32"/>
        </w:rPr>
        <w:t>鄂尔多斯市人民政府、鄂尔多斯市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</w:t>
      </w:r>
      <w:r>
        <w:rPr>
          <w:rFonts w:ascii="仿宋_GB2312" w:hAnsi="仿宋_GB2312" w:eastAsia="仿宋_GB2312" w:cs="仿宋_GB2312"/>
          <w:sz w:val="32"/>
          <w:szCs w:val="32"/>
        </w:rPr>
        <w:t>审批和政务服务局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ascii="仿宋_GB2312" w:hAnsi="仿宋_GB2312" w:eastAsia="仿宋_GB2312" w:cs="仿宋_GB2312"/>
          <w:sz w:val="32"/>
          <w:szCs w:val="32"/>
        </w:rPr>
        <w:t>沟通对接，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</w:t>
      </w:r>
      <w:r>
        <w:rPr>
          <w:rFonts w:ascii="仿宋_GB2312" w:hAnsi="仿宋_GB2312" w:eastAsia="仿宋_GB2312" w:cs="仿宋_GB2312"/>
          <w:sz w:val="32"/>
          <w:szCs w:val="32"/>
        </w:rPr>
        <w:t>做好行政规范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性</w:t>
      </w:r>
      <w:r>
        <w:rPr>
          <w:rFonts w:ascii="仿宋_GB2312" w:hAnsi="仿宋_GB2312" w:eastAsia="仿宋_GB2312" w:cs="仿宋_GB2312"/>
          <w:sz w:val="32"/>
          <w:szCs w:val="32"/>
        </w:rPr>
        <w:t>文件分类、政府规章集中规范公开、政务服务标准化、规范化、便利化等工作，认真贯彻落实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</w:t>
      </w:r>
      <w:r>
        <w:rPr>
          <w:rFonts w:ascii="仿宋_GB2312" w:hAnsi="仿宋_GB2312" w:eastAsia="仿宋_GB2312" w:cs="仿宋_GB2312"/>
          <w:sz w:val="32"/>
          <w:szCs w:val="32"/>
        </w:rPr>
        <w:t>政策发布解读回应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12345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</w:t>
      </w:r>
      <w:r>
        <w:rPr>
          <w:rFonts w:ascii="仿宋_GB2312" w:hAnsi="仿宋_GB2312" w:eastAsia="仿宋_GB2312" w:cs="仿宋_GB2312"/>
          <w:sz w:val="32"/>
          <w:szCs w:val="32"/>
        </w:rPr>
        <w:t>服务热线</w:t>
      </w:r>
      <w:r>
        <w:rPr>
          <w:rFonts w:hint="eastAsia" w:ascii="仿宋_GB2312" w:hAnsi="仿宋_GB2312" w:eastAsia="仿宋_GB2312" w:cs="仿宋_GB2312"/>
          <w:sz w:val="32"/>
          <w:szCs w:val="32"/>
        </w:rPr>
        <w:t>回应</w:t>
      </w:r>
      <w:r>
        <w:rPr>
          <w:rFonts w:ascii="仿宋_GB2312" w:hAnsi="仿宋_GB2312" w:eastAsia="仿宋_GB2312" w:cs="仿宋_GB2312"/>
          <w:sz w:val="32"/>
          <w:szCs w:val="32"/>
        </w:rPr>
        <w:t>等政策咨询服务，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结合职能职责，及时公开黄河流域生态保护、节水控水等水利重点工作动态及项目进展，以政务公开助推服务型政府建设，保障群众对水利工作的知情权、参与权、表达权和监督权。。</w:t>
      </w:r>
    </w:p>
    <w:p w14:paraId="5591DD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本年度报告电子版可在鄂尔多斯市水利局信息公开年报栏目查阅。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网站网址为：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ascii="Calibri" w:hAnsi="Calibri" w:eastAsia="宋体" w:cs="Times New Roman"/>
          <w:sz w:val="32"/>
          <w:szCs w:val="32"/>
        </w:rPr>
        <w:fldChar w:fldCharType="begin"/>
      </w:r>
      <w:r>
        <w:rPr>
          <w:rFonts w:ascii="Calibri" w:hAnsi="Calibri" w:eastAsia="宋体" w:cs="Times New Roman"/>
          <w:sz w:val="32"/>
          <w:szCs w:val="32"/>
        </w:rPr>
        <w:instrText xml:space="preserve"> HYPERLINK "http://slj.ordos.gov.cn/" </w:instrText>
      </w:r>
      <w:r>
        <w:rPr>
          <w:rFonts w:ascii="Calibri" w:hAnsi="Calibri" w:eastAsia="宋体" w:cs="Times New Roman"/>
          <w:sz w:val="32"/>
          <w:szCs w:val="32"/>
        </w:rPr>
        <w:fldChar w:fldCharType="separate"/>
      </w:r>
      <w:r>
        <w:rPr>
          <w:rFonts w:ascii="仿宋_GB2312" w:hAnsi="仿宋_GB2312" w:eastAsia="仿宋_GB2312" w:cs="仿宋_GB2312"/>
          <w:color w:val="0563C1"/>
          <w:sz w:val="32"/>
          <w:szCs w:val="32"/>
          <w:u w:val="single"/>
        </w:rPr>
        <w:t>http://slj.ordos.gov.cn/</w:t>
      </w:r>
      <w:r>
        <w:rPr>
          <w:rFonts w:ascii="仿宋_GB2312" w:hAnsi="仿宋_GB2312" w:eastAsia="仿宋_GB2312" w:cs="仿宋_GB2312"/>
          <w:color w:val="0563C1"/>
          <w:sz w:val="32"/>
          <w:szCs w:val="32"/>
          <w:u w:val="single"/>
        </w:rPr>
        <w:fldChar w:fldCharType="end"/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5B24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如对本年度报告有疑问，请与鄂尔多斯市水利局联系（地址：鄂尔多斯市伊金霍洛旗国泰商务广场T2-210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；邮政编码：017200；电话：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0477-8530399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62C3F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/>
          <w:lang w:val="en-US" w:eastAsia="zh-CN"/>
        </w:rPr>
      </w:pPr>
    </w:p>
    <w:p w14:paraId="7F14B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/>
          <w:lang w:val="en-US" w:eastAsia="zh-CN"/>
        </w:rPr>
      </w:pPr>
    </w:p>
    <w:p w14:paraId="3FE21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280" w:firstLineChars="16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鄂尔多斯市水利局</w:t>
      </w:r>
    </w:p>
    <w:p w14:paraId="208BD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360" w:firstLineChars="1675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cs="仿宋_GB2312"/>
          <w:sz w:val="32"/>
          <w:szCs w:val="32"/>
          <w:lang w:val="en-US" w:eastAsia="zh-CN"/>
        </w:rPr>
        <w:t>1月12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5" w:type="default"/>
      <w:pgSz w:w="11906" w:h="16838"/>
      <w:pgMar w:top="2098" w:right="1474" w:bottom="1984" w:left="1587" w:header="851" w:footer="1417" w:gutter="0"/>
      <w:pgNumType w:fmt="numberInDash" w:start="2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76539">
    <w:pPr>
      <w:pStyle w:val="18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58470C">
                          <w:pPr>
                            <w:pStyle w:val="18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58470C">
                    <w:pPr>
                      <w:pStyle w:val="18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7D2D8"/>
    <w:multiLevelType w:val="singleLevel"/>
    <w:tmpl w:val="AF97D2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73345B"/>
    <w:multiLevelType w:val="multilevel"/>
    <w:tmpl w:val="4F73345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284" w:hanging="284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599"/>
        </w:tabs>
        <w:ind w:left="1599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attachedTemplate r:id="rId1"/>
  <w:documentProtection w:edit="readOnly" w:formatting="1" w:enforcement="0"/>
  <w:defaultTabStop w:val="420"/>
  <w:hyphenationZone w:val="360"/>
  <w:drawingGridHorizontalSpacing w:val="105"/>
  <w:drawingGridVerticalSpacing w:val="2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NGFmNzZjMjg2MzlhOGI5YTdmYTJjOGJlOTdlNTYifQ=="/>
  </w:docVars>
  <w:rsids>
    <w:rsidRoot w:val="00172A27"/>
    <w:rsid w:val="00000197"/>
    <w:rsid w:val="00000385"/>
    <w:rsid w:val="000004E3"/>
    <w:rsid w:val="00004BD9"/>
    <w:rsid w:val="00007828"/>
    <w:rsid w:val="000107C7"/>
    <w:rsid w:val="00010939"/>
    <w:rsid w:val="000159A9"/>
    <w:rsid w:val="000168EA"/>
    <w:rsid w:val="00021495"/>
    <w:rsid w:val="00025B17"/>
    <w:rsid w:val="00033CE9"/>
    <w:rsid w:val="00035C9C"/>
    <w:rsid w:val="00037938"/>
    <w:rsid w:val="00037FD4"/>
    <w:rsid w:val="00041590"/>
    <w:rsid w:val="00041C21"/>
    <w:rsid w:val="000426EA"/>
    <w:rsid w:val="000455BE"/>
    <w:rsid w:val="000467AD"/>
    <w:rsid w:val="00047878"/>
    <w:rsid w:val="0006038D"/>
    <w:rsid w:val="00065B5A"/>
    <w:rsid w:val="000660FF"/>
    <w:rsid w:val="00067695"/>
    <w:rsid w:val="00070160"/>
    <w:rsid w:val="0007105E"/>
    <w:rsid w:val="00071566"/>
    <w:rsid w:val="00072A48"/>
    <w:rsid w:val="00075AD9"/>
    <w:rsid w:val="00080AA8"/>
    <w:rsid w:val="00083496"/>
    <w:rsid w:val="000834FA"/>
    <w:rsid w:val="000853E1"/>
    <w:rsid w:val="0009150B"/>
    <w:rsid w:val="00093D99"/>
    <w:rsid w:val="00096D03"/>
    <w:rsid w:val="000A3FBE"/>
    <w:rsid w:val="000B1D88"/>
    <w:rsid w:val="000B248B"/>
    <w:rsid w:val="000B27CF"/>
    <w:rsid w:val="000B3676"/>
    <w:rsid w:val="000B5B42"/>
    <w:rsid w:val="000B65B9"/>
    <w:rsid w:val="000B6CF6"/>
    <w:rsid w:val="000B7404"/>
    <w:rsid w:val="000B7668"/>
    <w:rsid w:val="000C2E79"/>
    <w:rsid w:val="000C5384"/>
    <w:rsid w:val="000C54CE"/>
    <w:rsid w:val="000C7B92"/>
    <w:rsid w:val="000D046A"/>
    <w:rsid w:val="000D6129"/>
    <w:rsid w:val="000D689D"/>
    <w:rsid w:val="000E0798"/>
    <w:rsid w:val="000E1E37"/>
    <w:rsid w:val="000E24E1"/>
    <w:rsid w:val="000E45C5"/>
    <w:rsid w:val="000E544D"/>
    <w:rsid w:val="000E651F"/>
    <w:rsid w:val="000F58C9"/>
    <w:rsid w:val="000F65E8"/>
    <w:rsid w:val="000F7C76"/>
    <w:rsid w:val="00100280"/>
    <w:rsid w:val="00103762"/>
    <w:rsid w:val="00103C7F"/>
    <w:rsid w:val="00105911"/>
    <w:rsid w:val="00107525"/>
    <w:rsid w:val="00113D7E"/>
    <w:rsid w:val="001148C4"/>
    <w:rsid w:val="00121E9A"/>
    <w:rsid w:val="0012242F"/>
    <w:rsid w:val="00123337"/>
    <w:rsid w:val="00123714"/>
    <w:rsid w:val="00123FE9"/>
    <w:rsid w:val="00124CA6"/>
    <w:rsid w:val="00127D4C"/>
    <w:rsid w:val="0013268A"/>
    <w:rsid w:val="001339F9"/>
    <w:rsid w:val="001347EC"/>
    <w:rsid w:val="00136527"/>
    <w:rsid w:val="00140672"/>
    <w:rsid w:val="00141AC6"/>
    <w:rsid w:val="00142FCD"/>
    <w:rsid w:val="0014453E"/>
    <w:rsid w:val="001502B8"/>
    <w:rsid w:val="0015177D"/>
    <w:rsid w:val="0015252E"/>
    <w:rsid w:val="00153A17"/>
    <w:rsid w:val="00154587"/>
    <w:rsid w:val="00155241"/>
    <w:rsid w:val="00156B2E"/>
    <w:rsid w:val="0016120E"/>
    <w:rsid w:val="0016329A"/>
    <w:rsid w:val="0016437B"/>
    <w:rsid w:val="001661ED"/>
    <w:rsid w:val="0017163F"/>
    <w:rsid w:val="00172D80"/>
    <w:rsid w:val="00174561"/>
    <w:rsid w:val="001749B0"/>
    <w:rsid w:val="00176DBE"/>
    <w:rsid w:val="00183F14"/>
    <w:rsid w:val="001856D1"/>
    <w:rsid w:val="0018652C"/>
    <w:rsid w:val="00187E80"/>
    <w:rsid w:val="00191DA3"/>
    <w:rsid w:val="001921D1"/>
    <w:rsid w:val="00192D3A"/>
    <w:rsid w:val="0019661E"/>
    <w:rsid w:val="00196B20"/>
    <w:rsid w:val="00197428"/>
    <w:rsid w:val="00197529"/>
    <w:rsid w:val="001A1731"/>
    <w:rsid w:val="001A308D"/>
    <w:rsid w:val="001B5E4D"/>
    <w:rsid w:val="001B687E"/>
    <w:rsid w:val="001B7D8B"/>
    <w:rsid w:val="001C049F"/>
    <w:rsid w:val="001C0684"/>
    <w:rsid w:val="001C0CD2"/>
    <w:rsid w:val="001C7401"/>
    <w:rsid w:val="001C7A12"/>
    <w:rsid w:val="001D13F1"/>
    <w:rsid w:val="001D313F"/>
    <w:rsid w:val="001D60FA"/>
    <w:rsid w:val="001D67F9"/>
    <w:rsid w:val="001E1DD5"/>
    <w:rsid w:val="001E6A08"/>
    <w:rsid w:val="001E7629"/>
    <w:rsid w:val="001F0C73"/>
    <w:rsid w:val="001F4F9E"/>
    <w:rsid w:val="001F5EFA"/>
    <w:rsid w:val="001F654D"/>
    <w:rsid w:val="002011B2"/>
    <w:rsid w:val="00201FA4"/>
    <w:rsid w:val="002029BF"/>
    <w:rsid w:val="00202D5C"/>
    <w:rsid w:val="002037D6"/>
    <w:rsid w:val="002070C1"/>
    <w:rsid w:val="002107FF"/>
    <w:rsid w:val="00217924"/>
    <w:rsid w:val="0021799E"/>
    <w:rsid w:val="00221895"/>
    <w:rsid w:val="00222786"/>
    <w:rsid w:val="0022350B"/>
    <w:rsid w:val="00223AD8"/>
    <w:rsid w:val="00223BFE"/>
    <w:rsid w:val="00225538"/>
    <w:rsid w:val="00230E00"/>
    <w:rsid w:val="0023461C"/>
    <w:rsid w:val="002364BC"/>
    <w:rsid w:val="00237C8C"/>
    <w:rsid w:val="00240A8F"/>
    <w:rsid w:val="00244B5D"/>
    <w:rsid w:val="0024542B"/>
    <w:rsid w:val="00263C48"/>
    <w:rsid w:val="002669D7"/>
    <w:rsid w:val="00267E97"/>
    <w:rsid w:val="0027036B"/>
    <w:rsid w:val="00272B29"/>
    <w:rsid w:val="00276ED1"/>
    <w:rsid w:val="002774AD"/>
    <w:rsid w:val="0027763B"/>
    <w:rsid w:val="00282072"/>
    <w:rsid w:val="00284289"/>
    <w:rsid w:val="002851C7"/>
    <w:rsid w:val="00285E32"/>
    <w:rsid w:val="002A0558"/>
    <w:rsid w:val="002A4C98"/>
    <w:rsid w:val="002A75DE"/>
    <w:rsid w:val="002A76B6"/>
    <w:rsid w:val="002B170C"/>
    <w:rsid w:val="002B2040"/>
    <w:rsid w:val="002B48A5"/>
    <w:rsid w:val="002B4DD2"/>
    <w:rsid w:val="002B4FB6"/>
    <w:rsid w:val="002B5C27"/>
    <w:rsid w:val="002B6291"/>
    <w:rsid w:val="002B62F8"/>
    <w:rsid w:val="002C0B3A"/>
    <w:rsid w:val="002C5407"/>
    <w:rsid w:val="002C5921"/>
    <w:rsid w:val="002C6491"/>
    <w:rsid w:val="002D1E1C"/>
    <w:rsid w:val="002D44FC"/>
    <w:rsid w:val="002D4D44"/>
    <w:rsid w:val="002D5DE5"/>
    <w:rsid w:val="002D6D61"/>
    <w:rsid w:val="002E10A7"/>
    <w:rsid w:val="002E373B"/>
    <w:rsid w:val="002E5909"/>
    <w:rsid w:val="002E6F4E"/>
    <w:rsid w:val="002F64DE"/>
    <w:rsid w:val="002F6FA4"/>
    <w:rsid w:val="002F760C"/>
    <w:rsid w:val="0030024F"/>
    <w:rsid w:val="00306A21"/>
    <w:rsid w:val="00310F49"/>
    <w:rsid w:val="00311791"/>
    <w:rsid w:val="00312077"/>
    <w:rsid w:val="00313D82"/>
    <w:rsid w:val="00314789"/>
    <w:rsid w:val="00316DFB"/>
    <w:rsid w:val="003171C6"/>
    <w:rsid w:val="00317C87"/>
    <w:rsid w:val="00321716"/>
    <w:rsid w:val="00321A16"/>
    <w:rsid w:val="0032473E"/>
    <w:rsid w:val="00324789"/>
    <w:rsid w:val="00327413"/>
    <w:rsid w:val="00333241"/>
    <w:rsid w:val="00333DF6"/>
    <w:rsid w:val="0033585E"/>
    <w:rsid w:val="00336DAB"/>
    <w:rsid w:val="00337CCF"/>
    <w:rsid w:val="00342845"/>
    <w:rsid w:val="00343254"/>
    <w:rsid w:val="003434DE"/>
    <w:rsid w:val="00346C31"/>
    <w:rsid w:val="00347114"/>
    <w:rsid w:val="00350265"/>
    <w:rsid w:val="00353A1F"/>
    <w:rsid w:val="00354EFA"/>
    <w:rsid w:val="00357416"/>
    <w:rsid w:val="00364A53"/>
    <w:rsid w:val="00365B03"/>
    <w:rsid w:val="003702B7"/>
    <w:rsid w:val="00371947"/>
    <w:rsid w:val="00373AD7"/>
    <w:rsid w:val="003760F7"/>
    <w:rsid w:val="003764F4"/>
    <w:rsid w:val="0037780A"/>
    <w:rsid w:val="00381DE5"/>
    <w:rsid w:val="00383E04"/>
    <w:rsid w:val="003842C7"/>
    <w:rsid w:val="00392B3D"/>
    <w:rsid w:val="00393265"/>
    <w:rsid w:val="00394FAF"/>
    <w:rsid w:val="00395462"/>
    <w:rsid w:val="003966DD"/>
    <w:rsid w:val="00397FA9"/>
    <w:rsid w:val="003B0578"/>
    <w:rsid w:val="003B3B14"/>
    <w:rsid w:val="003B53A1"/>
    <w:rsid w:val="003B5881"/>
    <w:rsid w:val="003B7280"/>
    <w:rsid w:val="003C02F9"/>
    <w:rsid w:val="003C0BB0"/>
    <w:rsid w:val="003C0C25"/>
    <w:rsid w:val="003C113B"/>
    <w:rsid w:val="003C3FCA"/>
    <w:rsid w:val="003C446D"/>
    <w:rsid w:val="003D3EC6"/>
    <w:rsid w:val="003E1EB2"/>
    <w:rsid w:val="003F0172"/>
    <w:rsid w:val="003F0204"/>
    <w:rsid w:val="003F2D22"/>
    <w:rsid w:val="003F3084"/>
    <w:rsid w:val="003F64DC"/>
    <w:rsid w:val="0040264D"/>
    <w:rsid w:val="004028B4"/>
    <w:rsid w:val="00403273"/>
    <w:rsid w:val="004037F0"/>
    <w:rsid w:val="00405865"/>
    <w:rsid w:val="00405BCE"/>
    <w:rsid w:val="00406F6B"/>
    <w:rsid w:val="00420B80"/>
    <w:rsid w:val="00423576"/>
    <w:rsid w:val="004237BB"/>
    <w:rsid w:val="004260B6"/>
    <w:rsid w:val="00431AD5"/>
    <w:rsid w:val="00431CA2"/>
    <w:rsid w:val="004321D0"/>
    <w:rsid w:val="00432FF7"/>
    <w:rsid w:val="004333DE"/>
    <w:rsid w:val="00433F57"/>
    <w:rsid w:val="00437F89"/>
    <w:rsid w:val="00443B0A"/>
    <w:rsid w:val="00444833"/>
    <w:rsid w:val="0044712D"/>
    <w:rsid w:val="00447CB6"/>
    <w:rsid w:val="004515B0"/>
    <w:rsid w:val="00452066"/>
    <w:rsid w:val="00452C02"/>
    <w:rsid w:val="00453B33"/>
    <w:rsid w:val="0045439B"/>
    <w:rsid w:val="00455AC7"/>
    <w:rsid w:val="00456DB8"/>
    <w:rsid w:val="00460C96"/>
    <w:rsid w:val="004632EC"/>
    <w:rsid w:val="0046336F"/>
    <w:rsid w:val="00464C8B"/>
    <w:rsid w:val="00464E20"/>
    <w:rsid w:val="00467053"/>
    <w:rsid w:val="0046725A"/>
    <w:rsid w:val="00467804"/>
    <w:rsid w:val="00476DF0"/>
    <w:rsid w:val="0048110B"/>
    <w:rsid w:val="004832C0"/>
    <w:rsid w:val="00485029"/>
    <w:rsid w:val="00491931"/>
    <w:rsid w:val="00493EF3"/>
    <w:rsid w:val="0049578B"/>
    <w:rsid w:val="004977F2"/>
    <w:rsid w:val="004A04A1"/>
    <w:rsid w:val="004A12D9"/>
    <w:rsid w:val="004A3AB3"/>
    <w:rsid w:val="004A5FA1"/>
    <w:rsid w:val="004A63A6"/>
    <w:rsid w:val="004B2A71"/>
    <w:rsid w:val="004B796F"/>
    <w:rsid w:val="004C0B04"/>
    <w:rsid w:val="004C114B"/>
    <w:rsid w:val="004C1EB5"/>
    <w:rsid w:val="004C2279"/>
    <w:rsid w:val="004C27F7"/>
    <w:rsid w:val="004C292A"/>
    <w:rsid w:val="004C4543"/>
    <w:rsid w:val="004C7709"/>
    <w:rsid w:val="004D07DB"/>
    <w:rsid w:val="004D1439"/>
    <w:rsid w:val="004D1548"/>
    <w:rsid w:val="004D35B5"/>
    <w:rsid w:val="004D36AB"/>
    <w:rsid w:val="004D54B0"/>
    <w:rsid w:val="004D59BA"/>
    <w:rsid w:val="004E3908"/>
    <w:rsid w:val="004E4020"/>
    <w:rsid w:val="004E4D98"/>
    <w:rsid w:val="004E6035"/>
    <w:rsid w:val="004F0327"/>
    <w:rsid w:val="004F2C98"/>
    <w:rsid w:val="004F53BD"/>
    <w:rsid w:val="004F5F5A"/>
    <w:rsid w:val="0050371E"/>
    <w:rsid w:val="00503C8F"/>
    <w:rsid w:val="0050626E"/>
    <w:rsid w:val="00510428"/>
    <w:rsid w:val="00511CA3"/>
    <w:rsid w:val="00512821"/>
    <w:rsid w:val="00520A04"/>
    <w:rsid w:val="00521C16"/>
    <w:rsid w:val="00523732"/>
    <w:rsid w:val="00524383"/>
    <w:rsid w:val="00527F85"/>
    <w:rsid w:val="005302DF"/>
    <w:rsid w:val="00530B62"/>
    <w:rsid w:val="005327C7"/>
    <w:rsid w:val="005402FF"/>
    <w:rsid w:val="00540F21"/>
    <w:rsid w:val="005415A3"/>
    <w:rsid w:val="00546E30"/>
    <w:rsid w:val="00547225"/>
    <w:rsid w:val="00551E2E"/>
    <w:rsid w:val="00552FF6"/>
    <w:rsid w:val="00555A64"/>
    <w:rsid w:val="005607F4"/>
    <w:rsid w:val="005671D1"/>
    <w:rsid w:val="00571BED"/>
    <w:rsid w:val="0057413E"/>
    <w:rsid w:val="00575C7D"/>
    <w:rsid w:val="00581A2A"/>
    <w:rsid w:val="0058239C"/>
    <w:rsid w:val="00582E5A"/>
    <w:rsid w:val="0058693F"/>
    <w:rsid w:val="00591A56"/>
    <w:rsid w:val="00594B86"/>
    <w:rsid w:val="00594E26"/>
    <w:rsid w:val="00595294"/>
    <w:rsid w:val="00596115"/>
    <w:rsid w:val="00596788"/>
    <w:rsid w:val="005A49F6"/>
    <w:rsid w:val="005A5975"/>
    <w:rsid w:val="005A61E4"/>
    <w:rsid w:val="005B080E"/>
    <w:rsid w:val="005B1FFF"/>
    <w:rsid w:val="005B5041"/>
    <w:rsid w:val="005C0035"/>
    <w:rsid w:val="005C07C1"/>
    <w:rsid w:val="005C0F71"/>
    <w:rsid w:val="005C54EE"/>
    <w:rsid w:val="005C62C5"/>
    <w:rsid w:val="005D4427"/>
    <w:rsid w:val="005D4B56"/>
    <w:rsid w:val="005D4C05"/>
    <w:rsid w:val="005D5B65"/>
    <w:rsid w:val="005D69DB"/>
    <w:rsid w:val="005D7CF2"/>
    <w:rsid w:val="005E3AEC"/>
    <w:rsid w:val="005E6337"/>
    <w:rsid w:val="005E67E8"/>
    <w:rsid w:val="005E6815"/>
    <w:rsid w:val="005E7B52"/>
    <w:rsid w:val="005F259E"/>
    <w:rsid w:val="005F2EC1"/>
    <w:rsid w:val="005F2F1E"/>
    <w:rsid w:val="005F3B17"/>
    <w:rsid w:val="005F4351"/>
    <w:rsid w:val="005F4FEA"/>
    <w:rsid w:val="005F5B73"/>
    <w:rsid w:val="005F6806"/>
    <w:rsid w:val="005F6DBC"/>
    <w:rsid w:val="005F7702"/>
    <w:rsid w:val="005F7EFE"/>
    <w:rsid w:val="0060303D"/>
    <w:rsid w:val="0060319F"/>
    <w:rsid w:val="00605BED"/>
    <w:rsid w:val="00611592"/>
    <w:rsid w:val="00612C84"/>
    <w:rsid w:val="0061393D"/>
    <w:rsid w:val="00616AD2"/>
    <w:rsid w:val="006236A9"/>
    <w:rsid w:val="00632C93"/>
    <w:rsid w:val="00636DDE"/>
    <w:rsid w:val="00637D7C"/>
    <w:rsid w:val="0064043F"/>
    <w:rsid w:val="0064126F"/>
    <w:rsid w:val="00643DA8"/>
    <w:rsid w:val="0064510A"/>
    <w:rsid w:val="00647B74"/>
    <w:rsid w:val="006541A5"/>
    <w:rsid w:val="006556D2"/>
    <w:rsid w:val="006622F0"/>
    <w:rsid w:val="00666926"/>
    <w:rsid w:val="006675CF"/>
    <w:rsid w:val="0066793A"/>
    <w:rsid w:val="00670BA0"/>
    <w:rsid w:val="00672C42"/>
    <w:rsid w:val="006730E5"/>
    <w:rsid w:val="00673217"/>
    <w:rsid w:val="006738AC"/>
    <w:rsid w:val="00674165"/>
    <w:rsid w:val="0067470D"/>
    <w:rsid w:val="00675870"/>
    <w:rsid w:val="00681D57"/>
    <w:rsid w:val="00682869"/>
    <w:rsid w:val="00682A1C"/>
    <w:rsid w:val="00685119"/>
    <w:rsid w:val="00690080"/>
    <w:rsid w:val="00690119"/>
    <w:rsid w:val="00691951"/>
    <w:rsid w:val="00692001"/>
    <w:rsid w:val="00697444"/>
    <w:rsid w:val="006A1537"/>
    <w:rsid w:val="006A20F6"/>
    <w:rsid w:val="006A20F8"/>
    <w:rsid w:val="006A2303"/>
    <w:rsid w:val="006A5657"/>
    <w:rsid w:val="006B0483"/>
    <w:rsid w:val="006B0999"/>
    <w:rsid w:val="006B5184"/>
    <w:rsid w:val="006B55F9"/>
    <w:rsid w:val="006B7383"/>
    <w:rsid w:val="006C0DB2"/>
    <w:rsid w:val="006C1ACD"/>
    <w:rsid w:val="006C3516"/>
    <w:rsid w:val="006C47A6"/>
    <w:rsid w:val="006C6C64"/>
    <w:rsid w:val="006D0FA8"/>
    <w:rsid w:val="006D1278"/>
    <w:rsid w:val="006D3FFD"/>
    <w:rsid w:val="006D7BD4"/>
    <w:rsid w:val="006E030C"/>
    <w:rsid w:val="006E0B8E"/>
    <w:rsid w:val="006E1727"/>
    <w:rsid w:val="006E4398"/>
    <w:rsid w:val="006E4D59"/>
    <w:rsid w:val="006E78A2"/>
    <w:rsid w:val="006F7086"/>
    <w:rsid w:val="00700489"/>
    <w:rsid w:val="007015C0"/>
    <w:rsid w:val="00706451"/>
    <w:rsid w:val="00706493"/>
    <w:rsid w:val="0071072F"/>
    <w:rsid w:val="007110D3"/>
    <w:rsid w:val="007123B8"/>
    <w:rsid w:val="0071274E"/>
    <w:rsid w:val="0071542F"/>
    <w:rsid w:val="00716F30"/>
    <w:rsid w:val="00722114"/>
    <w:rsid w:val="00723398"/>
    <w:rsid w:val="0072398C"/>
    <w:rsid w:val="00725761"/>
    <w:rsid w:val="00726012"/>
    <w:rsid w:val="00726A18"/>
    <w:rsid w:val="00730820"/>
    <w:rsid w:val="0073093F"/>
    <w:rsid w:val="0073130B"/>
    <w:rsid w:val="007341FB"/>
    <w:rsid w:val="0073504F"/>
    <w:rsid w:val="007365BE"/>
    <w:rsid w:val="00737F6E"/>
    <w:rsid w:val="007415BB"/>
    <w:rsid w:val="00741C0F"/>
    <w:rsid w:val="0074367F"/>
    <w:rsid w:val="007461DB"/>
    <w:rsid w:val="00747FBE"/>
    <w:rsid w:val="00752271"/>
    <w:rsid w:val="00753A68"/>
    <w:rsid w:val="007568A6"/>
    <w:rsid w:val="0075745B"/>
    <w:rsid w:val="007638B3"/>
    <w:rsid w:val="00767B15"/>
    <w:rsid w:val="00772765"/>
    <w:rsid w:val="00774C75"/>
    <w:rsid w:val="00775C78"/>
    <w:rsid w:val="00783037"/>
    <w:rsid w:val="00783683"/>
    <w:rsid w:val="00786E63"/>
    <w:rsid w:val="007911D0"/>
    <w:rsid w:val="007919D9"/>
    <w:rsid w:val="00793DDD"/>
    <w:rsid w:val="0079542A"/>
    <w:rsid w:val="00797069"/>
    <w:rsid w:val="00797908"/>
    <w:rsid w:val="007A42E5"/>
    <w:rsid w:val="007A5E4C"/>
    <w:rsid w:val="007B6925"/>
    <w:rsid w:val="007B6FA2"/>
    <w:rsid w:val="007B7DB5"/>
    <w:rsid w:val="007C1525"/>
    <w:rsid w:val="007C34FF"/>
    <w:rsid w:val="007C4B5D"/>
    <w:rsid w:val="007C7DFA"/>
    <w:rsid w:val="007D44E8"/>
    <w:rsid w:val="007D7C40"/>
    <w:rsid w:val="007E1EFD"/>
    <w:rsid w:val="007E673A"/>
    <w:rsid w:val="007F0648"/>
    <w:rsid w:val="007F26C4"/>
    <w:rsid w:val="007F4DCC"/>
    <w:rsid w:val="007F632D"/>
    <w:rsid w:val="007F68A9"/>
    <w:rsid w:val="007F7DEC"/>
    <w:rsid w:val="00805215"/>
    <w:rsid w:val="008105A7"/>
    <w:rsid w:val="00810A19"/>
    <w:rsid w:val="00812149"/>
    <w:rsid w:val="00813E1A"/>
    <w:rsid w:val="008147F1"/>
    <w:rsid w:val="00815BC0"/>
    <w:rsid w:val="00817DD4"/>
    <w:rsid w:val="008208F4"/>
    <w:rsid w:val="008237B3"/>
    <w:rsid w:val="00823D51"/>
    <w:rsid w:val="00825822"/>
    <w:rsid w:val="0083437C"/>
    <w:rsid w:val="008356C9"/>
    <w:rsid w:val="00837021"/>
    <w:rsid w:val="008374E1"/>
    <w:rsid w:val="008409F4"/>
    <w:rsid w:val="00844C39"/>
    <w:rsid w:val="0084613F"/>
    <w:rsid w:val="00847506"/>
    <w:rsid w:val="0085097F"/>
    <w:rsid w:val="008514B1"/>
    <w:rsid w:val="008567F6"/>
    <w:rsid w:val="00860886"/>
    <w:rsid w:val="00862C51"/>
    <w:rsid w:val="00865110"/>
    <w:rsid w:val="00866976"/>
    <w:rsid w:val="008721C4"/>
    <w:rsid w:val="00873F6E"/>
    <w:rsid w:val="0087592A"/>
    <w:rsid w:val="00875DF9"/>
    <w:rsid w:val="00876CA6"/>
    <w:rsid w:val="0088518E"/>
    <w:rsid w:val="0088539C"/>
    <w:rsid w:val="00885A37"/>
    <w:rsid w:val="00892389"/>
    <w:rsid w:val="00895A55"/>
    <w:rsid w:val="008A31DB"/>
    <w:rsid w:val="008A3CB6"/>
    <w:rsid w:val="008B0817"/>
    <w:rsid w:val="008B0A51"/>
    <w:rsid w:val="008B3C1B"/>
    <w:rsid w:val="008B3E88"/>
    <w:rsid w:val="008B5910"/>
    <w:rsid w:val="008B65A7"/>
    <w:rsid w:val="008B699F"/>
    <w:rsid w:val="008B6CAD"/>
    <w:rsid w:val="008C242F"/>
    <w:rsid w:val="008C31F2"/>
    <w:rsid w:val="008C434D"/>
    <w:rsid w:val="008C573C"/>
    <w:rsid w:val="008C5D21"/>
    <w:rsid w:val="008D05F2"/>
    <w:rsid w:val="008D0F46"/>
    <w:rsid w:val="008D46ED"/>
    <w:rsid w:val="008E00F0"/>
    <w:rsid w:val="008E4F03"/>
    <w:rsid w:val="008E6057"/>
    <w:rsid w:val="008F44B7"/>
    <w:rsid w:val="00900255"/>
    <w:rsid w:val="00900326"/>
    <w:rsid w:val="00911E33"/>
    <w:rsid w:val="00912836"/>
    <w:rsid w:val="00914472"/>
    <w:rsid w:val="0091543D"/>
    <w:rsid w:val="00915910"/>
    <w:rsid w:val="00915C39"/>
    <w:rsid w:val="00920628"/>
    <w:rsid w:val="00920CBD"/>
    <w:rsid w:val="00922BDE"/>
    <w:rsid w:val="00923C7A"/>
    <w:rsid w:val="00923D69"/>
    <w:rsid w:val="0092559C"/>
    <w:rsid w:val="00925A93"/>
    <w:rsid w:val="00926DD8"/>
    <w:rsid w:val="00927F05"/>
    <w:rsid w:val="009310C0"/>
    <w:rsid w:val="009367CB"/>
    <w:rsid w:val="00937040"/>
    <w:rsid w:val="00937102"/>
    <w:rsid w:val="00940C9A"/>
    <w:rsid w:val="009436FF"/>
    <w:rsid w:val="00944B21"/>
    <w:rsid w:val="00945354"/>
    <w:rsid w:val="00946527"/>
    <w:rsid w:val="009471FB"/>
    <w:rsid w:val="00947A11"/>
    <w:rsid w:val="00951EA5"/>
    <w:rsid w:val="00960504"/>
    <w:rsid w:val="00960A72"/>
    <w:rsid w:val="00960D0D"/>
    <w:rsid w:val="009666A8"/>
    <w:rsid w:val="00967F32"/>
    <w:rsid w:val="00971607"/>
    <w:rsid w:val="00972393"/>
    <w:rsid w:val="00976CA5"/>
    <w:rsid w:val="00981EC7"/>
    <w:rsid w:val="00983E48"/>
    <w:rsid w:val="00991983"/>
    <w:rsid w:val="00992714"/>
    <w:rsid w:val="00993BC3"/>
    <w:rsid w:val="00994533"/>
    <w:rsid w:val="009973A5"/>
    <w:rsid w:val="009978B1"/>
    <w:rsid w:val="009A2E87"/>
    <w:rsid w:val="009A39D2"/>
    <w:rsid w:val="009A7FB1"/>
    <w:rsid w:val="009B3688"/>
    <w:rsid w:val="009B45C4"/>
    <w:rsid w:val="009C1628"/>
    <w:rsid w:val="009C3027"/>
    <w:rsid w:val="009C6461"/>
    <w:rsid w:val="009C7954"/>
    <w:rsid w:val="009D0091"/>
    <w:rsid w:val="009D4C5B"/>
    <w:rsid w:val="009D4EEC"/>
    <w:rsid w:val="009D5199"/>
    <w:rsid w:val="009E4154"/>
    <w:rsid w:val="009E595D"/>
    <w:rsid w:val="009E7A0F"/>
    <w:rsid w:val="009E7D1E"/>
    <w:rsid w:val="009F2A8F"/>
    <w:rsid w:val="009F43C2"/>
    <w:rsid w:val="00A00650"/>
    <w:rsid w:val="00A01D29"/>
    <w:rsid w:val="00A02D20"/>
    <w:rsid w:val="00A0508C"/>
    <w:rsid w:val="00A1221B"/>
    <w:rsid w:val="00A175DD"/>
    <w:rsid w:val="00A20A8F"/>
    <w:rsid w:val="00A219FC"/>
    <w:rsid w:val="00A23445"/>
    <w:rsid w:val="00A24EE1"/>
    <w:rsid w:val="00A25B5A"/>
    <w:rsid w:val="00A30325"/>
    <w:rsid w:val="00A30619"/>
    <w:rsid w:val="00A3287C"/>
    <w:rsid w:val="00A32A1C"/>
    <w:rsid w:val="00A34136"/>
    <w:rsid w:val="00A41CCF"/>
    <w:rsid w:val="00A44DD4"/>
    <w:rsid w:val="00A45987"/>
    <w:rsid w:val="00A46316"/>
    <w:rsid w:val="00A502A3"/>
    <w:rsid w:val="00A51060"/>
    <w:rsid w:val="00A52BD5"/>
    <w:rsid w:val="00A542D2"/>
    <w:rsid w:val="00A54592"/>
    <w:rsid w:val="00A62315"/>
    <w:rsid w:val="00A6300C"/>
    <w:rsid w:val="00A64B1C"/>
    <w:rsid w:val="00A6683D"/>
    <w:rsid w:val="00A67BBF"/>
    <w:rsid w:val="00A762CB"/>
    <w:rsid w:val="00A763F4"/>
    <w:rsid w:val="00A80CF3"/>
    <w:rsid w:val="00A82592"/>
    <w:rsid w:val="00A82922"/>
    <w:rsid w:val="00A829FB"/>
    <w:rsid w:val="00A83F50"/>
    <w:rsid w:val="00A90BAB"/>
    <w:rsid w:val="00A931B6"/>
    <w:rsid w:val="00A947ED"/>
    <w:rsid w:val="00A9541C"/>
    <w:rsid w:val="00AA08CB"/>
    <w:rsid w:val="00AA6C3A"/>
    <w:rsid w:val="00AB049D"/>
    <w:rsid w:val="00AB1899"/>
    <w:rsid w:val="00AB1A88"/>
    <w:rsid w:val="00AB35CA"/>
    <w:rsid w:val="00AB5BE5"/>
    <w:rsid w:val="00AC01A0"/>
    <w:rsid w:val="00AC05B4"/>
    <w:rsid w:val="00AC183F"/>
    <w:rsid w:val="00AC1F56"/>
    <w:rsid w:val="00AC21EB"/>
    <w:rsid w:val="00AC2DF6"/>
    <w:rsid w:val="00AC79A8"/>
    <w:rsid w:val="00AD0DC2"/>
    <w:rsid w:val="00AD2004"/>
    <w:rsid w:val="00AD63D6"/>
    <w:rsid w:val="00AE2901"/>
    <w:rsid w:val="00AE44F4"/>
    <w:rsid w:val="00AF496F"/>
    <w:rsid w:val="00AF7039"/>
    <w:rsid w:val="00AF75CB"/>
    <w:rsid w:val="00AF76B7"/>
    <w:rsid w:val="00B011EB"/>
    <w:rsid w:val="00B03C61"/>
    <w:rsid w:val="00B056F7"/>
    <w:rsid w:val="00B108E8"/>
    <w:rsid w:val="00B10A3B"/>
    <w:rsid w:val="00B170B3"/>
    <w:rsid w:val="00B2111A"/>
    <w:rsid w:val="00B21C42"/>
    <w:rsid w:val="00B24936"/>
    <w:rsid w:val="00B267EE"/>
    <w:rsid w:val="00B26A09"/>
    <w:rsid w:val="00B272AA"/>
    <w:rsid w:val="00B30F48"/>
    <w:rsid w:val="00B3146E"/>
    <w:rsid w:val="00B33AE8"/>
    <w:rsid w:val="00B33F8F"/>
    <w:rsid w:val="00B345A7"/>
    <w:rsid w:val="00B40966"/>
    <w:rsid w:val="00B43FAA"/>
    <w:rsid w:val="00B441F2"/>
    <w:rsid w:val="00B56420"/>
    <w:rsid w:val="00B60485"/>
    <w:rsid w:val="00B63EE7"/>
    <w:rsid w:val="00B710B3"/>
    <w:rsid w:val="00B7420C"/>
    <w:rsid w:val="00B765DB"/>
    <w:rsid w:val="00B777CA"/>
    <w:rsid w:val="00B808B3"/>
    <w:rsid w:val="00B827AC"/>
    <w:rsid w:val="00B85906"/>
    <w:rsid w:val="00B874AF"/>
    <w:rsid w:val="00B914BB"/>
    <w:rsid w:val="00B9181A"/>
    <w:rsid w:val="00B92E43"/>
    <w:rsid w:val="00B93A13"/>
    <w:rsid w:val="00BA2CA3"/>
    <w:rsid w:val="00BA3FD3"/>
    <w:rsid w:val="00BA40A8"/>
    <w:rsid w:val="00BA47B0"/>
    <w:rsid w:val="00BA541A"/>
    <w:rsid w:val="00BA5919"/>
    <w:rsid w:val="00BA6791"/>
    <w:rsid w:val="00BB01D8"/>
    <w:rsid w:val="00BB763D"/>
    <w:rsid w:val="00BB7A4D"/>
    <w:rsid w:val="00BC2C42"/>
    <w:rsid w:val="00BC41F1"/>
    <w:rsid w:val="00BC5458"/>
    <w:rsid w:val="00BD3FE9"/>
    <w:rsid w:val="00BD403E"/>
    <w:rsid w:val="00BD4478"/>
    <w:rsid w:val="00BE171A"/>
    <w:rsid w:val="00BE3CE3"/>
    <w:rsid w:val="00BE7BF1"/>
    <w:rsid w:val="00BF0775"/>
    <w:rsid w:val="00BF22A1"/>
    <w:rsid w:val="00BF2B2F"/>
    <w:rsid w:val="00BF50DD"/>
    <w:rsid w:val="00BF512C"/>
    <w:rsid w:val="00BF655E"/>
    <w:rsid w:val="00BF6E9F"/>
    <w:rsid w:val="00BF71B8"/>
    <w:rsid w:val="00C0030F"/>
    <w:rsid w:val="00C01AAA"/>
    <w:rsid w:val="00C04824"/>
    <w:rsid w:val="00C11EB1"/>
    <w:rsid w:val="00C152A4"/>
    <w:rsid w:val="00C20EBC"/>
    <w:rsid w:val="00C222AB"/>
    <w:rsid w:val="00C23C65"/>
    <w:rsid w:val="00C249CD"/>
    <w:rsid w:val="00C25324"/>
    <w:rsid w:val="00C25509"/>
    <w:rsid w:val="00C27911"/>
    <w:rsid w:val="00C30E3B"/>
    <w:rsid w:val="00C31D04"/>
    <w:rsid w:val="00C33526"/>
    <w:rsid w:val="00C33E54"/>
    <w:rsid w:val="00C34100"/>
    <w:rsid w:val="00C346C3"/>
    <w:rsid w:val="00C354E0"/>
    <w:rsid w:val="00C35CEB"/>
    <w:rsid w:val="00C37506"/>
    <w:rsid w:val="00C37644"/>
    <w:rsid w:val="00C37E19"/>
    <w:rsid w:val="00C41FF4"/>
    <w:rsid w:val="00C42B08"/>
    <w:rsid w:val="00C42CC2"/>
    <w:rsid w:val="00C42F8D"/>
    <w:rsid w:val="00C43442"/>
    <w:rsid w:val="00C4380E"/>
    <w:rsid w:val="00C4395B"/>
    <w:rsid w:val="00C43B1C"/>
    <w:rsid w:val="00C4477C"/>
    <w:rsid w:val="00C46DED"/>
    <w:rsid w:val="00C479DE"/>
    <w:rsid w:val="00C52EF8"/>
    <w:rsid w:val="00C579A3"/>
    <w:rsid w:val="00C60EE9"/>
    <w:rsid w:val="00C6105E"/>
    <w:rsid w:val="00C64273"/>
    <w:rsid w:val="00C65436"/>
    <w:rsid w:val="00C7003E"/>
    <w:rsid w:val="00C70F38"/>
    <w:rsid w:val="00C71722"/>
    <w:rsid w:val="00C71AEE"/>
    <w:rsid w:val="00C73E13"/>
    <w:rsid w:val="00C7476A"/>
    <w:rsid w:val="00C74B1E"/>
    <w:rsid w:val="00C813F0"/>
    <w:rsid w:val="00C816F0"/>
    <w:rsid w:val="00C853D7"/>
    <w:rsid w:val="00C85CC4"/>
    <w:rsid w:val="00C85F91"/>
    <w:rsid w:val="00C87B8F"/>
    <w:rsid w:val="00C87F7F"/>
    <w:rsid w:val="00C929FB"/>
    <w:rsid w:val="00C973A6"/>
    <w:rsid w:val="00CA0027"/>
    <w:rsid w:val="00CA1664"/>
    <w:rsid w:val="00CA19FF"/>
    <w:rsid w:val="00CA5347"/>
    <w:rsid w:val="00CA644A"/>
    <w:rsid w:val="00CB0FE5"/>
    <w:rsid w:val="00CB20F3"/>
    <w:rsid w:val="00CB2EAF"/>
    <w:rsid w:val="00CB3D0A"/>
    <w:rsid w:val="00CB48B6"/>
    <w:rsid w:val="00CB701A"/>
    <w:rsid w:val="00CC0813"/>
    <w:rsid w:val="00CC0A00"/>
    <w:rsid w:val="00CC0BDD"/>
    <w:rsid w:val="00CC72AC"/>
    <w:rsid w:val="00CC73C2"/>
    <w:rsid w:val="00CC7727"/>
    <w:rsid w:val="00CC77A7"/>
    <w:rsid w:val="00CC7D83"/>
    <w:rsid w:val="00CD0569"/>
    <w:rsid w:val="00CD134C"/>
    <w:rsid w:val="00CD302B"/>
    <w:rsid w:val="00CD329F"/>
    <w:rsid w:val="00CD5BBB"/>
    <w:rsid w:val="00CD5C18"/>
    <w:rsid w:val="00CD6372"/>
    <w:rsid w:val="00CD6C4D"/>
    <w:rsid w:val="00CE12D9"/>
    <w:rsid w:val="00CE1352"/>
    <w:rsid w:val="00CE2AE8"/>
    <w:rsid w:val="00CE2BB3"/>
    <w:rsid w:val="00CE4AF4"/>
    <w:rsid w:val="00D04970"/>
    <w:rsid w:val="00D056B1"/>
    <w:rsid w:val="00D070F9"/>
    <w:rsid w:val="00D14E08"/>
    <w:rsid w:val="00D15A7C"/>
    <w:rsid w:val="00D17E02"/>
    <w:rsid w:val="00D20BF1"/>
    <w:rsid w:val="00D22013"/>
    <w:rsid w:val="00D24F81"/>
    <w:rsid w:val="00D26408"/>
    <w:rsid w:val="00D32ED3"/>
    <w:rsid w:val="00D343BE"/>
    <w:rsid w:val="00D34731"/>
    <w:rsid w:val="00D35A4F"/>
    <w:rsid w:val="00D4063F"/>
    <w:rsid w:val="00D40647"/>
    <w:rsid w:val="00D40874"/>
    <w:rsid w:val="00D41A34"/>
    <w:rsid w:val="00D430E2"/>
    <w:rsid w:val="00D44F3A"/>
    <w:rsid w:val="00D52170"/>
    <w:rsid w:val="00D53FEC"/>
    <w:rsid w:val="00D550B5"/>
    <w:rsid w:val="00D5676E"/>
    <w:rsid w:val="00D5690C"/>
    <w:rsid w:val="00D6007C"/>
    <w:rsid w:val="00D60446"/>
    <w:rsid w:val="00D63488"/>
    <w:rsid w:val="00D6447A"/>
    <w:rsid w:val="00D654C9"/>
    <w:rsid w:val="00D70263"/>
    <w:rsid w:val="00D75AB6"/>
    <w:rsid w:val="00D81537"/>
    <w:rsid w:val="00D81691"/>
    <w:rsid w:val="00D81C9B"/>
    <w:rsid w:val="00D852E8"/>
    <w:rsid w:val="00D87AC6"/>
    <w:rsid w:val="00D918A9"/>
    <w:rsid w:val="00D91A95"/>
    <w:rsid w:val="00D92AFD"/>
    <w:rsid w:val="00D931FC"/>
    <w:rsid w:val="00D95085"/>
    <w:rsid w:val="00D97789"/>
    <w:rsid w:val="00DA2A33"/>
    <w:rsid w:val="00DA4D26"/>
    <w:rsid w:val="00DA6945"/>
    <w:rsid w:val="00DA78F8"/>
    <w:rsid w:val="00DB6502"/>
    <w:rsid w:val="00DC1D28"/>
    <w:rsid w:val="00DC39BE"/>
    <w:rsid w:val="00DC3AAD"/>
    <w:rsid w:val="00DC4BA5"/>
    <w:rsid w:val="00DC51AE"/>
    <w:rsid w:val="00DD2D87"/>
    <w:rsid w:val="00DD3B48"/>
    <w:rsid w:val="00DD785C"/>
    <w:rsid w:val="00DE07CE"/>
    <w:rsid w:val="00DE17D7"/>
    <w:rsid w:val="00DE479F"/>
    <w:rsid w:val="00DE4FC6"/>
    <w:rsid w:val="00DF03B8"/>
    <w:rsid w:val="00DF0BD5"/>
    <w:rsid w:val="00DF0D1F"/>
    <w:rsid w:val="00DF1DB4"/>
    <w:rsid w:val="00DF37CE"/>
    <w:rsid w:val="00DF3A77"/>
    <w:rsid w:val="00E04D63"/>
    <w:rsid w:val="00E06296"/>
    <w:rsid w:val="00E1264F"/>
    <w:rsid w:val="00E139F9"/>
    <w:rsid w:val="00E148C1"/>
    <w:rsid w:val="00E15818"/>
    <w:rsid w:val="00E15D49"/>
    <w:rsid w:val="00E17160"/>
    <w:rsid w:val="00E1743B"/>
    <w:rsid w:val="00E210BE"/>
    <w:rsid w:val="00E24E8D"/>
    <w:rsid w:val="00E32D9B"/>
    <w:rsid w:val="00E3320D"/>
    <w:rsid w:val="00E341EA"/>
    <w:rsid w:val="00E37B14"/>
    <w:rsid w:val="00E40656"/>
    <w:rsid w:val="00E408DE"/>
    <w:rsid w:val="00E435D3"/>
    <w:rsid w:val="00E44AE5"/>
    <w:rsid w:val="00E51940"/>
    <w:rsid w:val="00E52812"/>
    <w:rsid w:val="00E55B6A"/>
    <w:rsid w:val="00E60BE7"/>
    <w:rsid w:val="00E614D3"/>
    <w:rsid w:val="00E61A28"/>
    <w:rsid w:val="00E635CA"/>
    <w:rsid w:val="00E63637"/>
    <w:rsid w:val="00E667B3"/>
    <w:rsid w:val="00E67CE2"/>
    <w:rsid w:val="00E7049F"/>
    <w:rsid w:val="00E70A9A"/>
    <w:rsid w:val="00E70CBB"/>
    <w:rsid w:val="00E7217C"/>
    <w:rsid w:val="00E72692"/>
    <w:rsid w:val="00E75AE4"/>
    <w:rsid w:val="00E75C40"/>
    <w:rsid w:val="00E76C09"/>
    <w:rsid w:val="00E82675"/>
    <w:rsid w:val="00E878FB"/>
    <w:rsid w:val="00E879EF"/>
    <w:rsid w:val="00E87E07"/>
    <w:rsid w:val="00E90C05"/>
    <w:rsid w:val="00E91B2C"/>
    <w:rsid w:val="00E95D86"/>
    <w:rsid w:val="00EA08A7"/>
    <w:rsid w:val="00EA1DF6"/>
    <w:rsid w:val="00EA4833"/>
    <w:rsid w:val="00EA7BBC"/>
    <w:rsid w:val="00EB1850"/>
    <w:rsid w:val="00EB45C8"/>
    <w:rsid w:val="00EB7DFA"/>
    <w:rsid w:val="00EB7E60"/>
    <w:rsid w:val="00EC3ABB"/>
    <w:rsid w:val="00EC6330"/>
    <w:rsid w:val="00ED644B"/>
    <w:rsid w:val="00ED66F2"/>
    <w:rsid w:val="00ED73F4"/>
    <w:rsid w:val="00ED7CCC"/>
    <w:rsid w:val="00EE1D3D"/>
    <w:rsid w:val="00EE77AC"/>
    <w:rsid w:val="00EF1EBF"/>
    <w:rsid w:val="00EF38CC"/>
    <w:rsid w:val="00EF452F"/>
    <w:rsid w:val="00EF6D47"/>
    <w:rsid w:val="00EF6E6A"/>
    <w:rsid w:val="00EF7004"/>
    <w:rsid w:val="00F03985"/>
    <w:rsid w:val="00F05B22"/>
    <w:rsid w:val="00F120D2"/>
    <w:rsid w:val="00F12F2D"/>
    <w:rsid w:val="00F133A9"/>
    <w:rsid w:val="00F135DD"/>
    <w:rsid w:val="00F149A3"/>
    <w:rsid w:val="00F1750A"/>
    <w:rsid w:val="00F200D2"/>
    <w:rsid w:val="00F2300D"/>
    <w:rsid w:val="00F23423"/>
    <w:rsid w:val="00F2395D"/>
    <w:rsid w:val="00F24EC3"/>
    <w:rsid w:val="00F25DE1"/>
    <w:rsid w:val="00F27A9E"/>
    <w:rsid w:val="00F27C88"/>
    <w:rsid w:val="00F32C09"/>
    <w:rsid w:val="00F34E48"/>
    <w:rsid w:val="00F373EE"/>
    <w:rsid w:val="00F42976"/>
    <w:rsid w:val="00F442EB"/>
    <w:rsid w:val="00F4472E"/>
    <w:rsid w:val="00F44F2F"/>
    <w:rsid w:val="00F5016C"/>
    <w:rsid w:val="00F50B37"/>
    <w:rsid w:val="00F569EA"/>
    <w:rsid w:val="00F61A40"/>
    <w:rsid w:val="00F62E77"/>
    <w:rsid w:val="00F66CCD"/>
    <w:rsid w:val="00F702C0"/>
    <w:rsid w:val="00F77393"/>
    <w:rsid w:val="00F82820"/>
    <w:rsid w:val="00F82A0E"/>
    <w:rsid w:val="00F82F93"/>
    <w:rsid w:val="00F84890"/>
    <w:rsid w:val="00F91EF4"/>
    <w:rsid w:val="00F94DDB"/>
    <w:rsid w:val="00F968FA"/>
    <w:rsid w:val="00FA12F6"/>
    <w:rsid w:val="00FA33FE"/>
    <w:rsid w:val="00FA37BD"/>
    <w:rsid w:val="00FB049C"/>
    <w:rsid w:val="00FB06EC"/>
    <w:rsid w:val="00FB4075"/>
    <w:rsid w:val="00FB40E0"/>
    <w:rsid w:val="00FC004C"/>
    <w:rsid w:val="00FC0790"/>
    <w:rsid w:val="00FC314F"/>
    <w:rsid w:val="00FC5536"/>
    <w:rsid w:val="00FD1458"/>
    <w:rsid w:val="00FD2170"/>
    <w:rsid w:val="00FD78BB"/>
    <w:rsid w:val="00FE343F"/>
    <w:rsid w:val="00FE399D"/>
    <w:rsid w:val="00FE3C6A"/>
    <w:rsid w:val="00FE5642"/>
    <w:rsid w:val="00FE6133"/>
    <w:rsid w:val="00FE6834"/>
    <w:rsid w:val="00FF23D6"/>
    <w:rsid w:val="00FF2B0A"/>
    <w:rsid w:val="00FF7097"/>
    <w:rsid w:val="00FF7D1F"/>
    <w:rsid w:val="011D4A64"/>
    <w:rsid w:val="01284C10"/>
    <w:rsid w:val="012E57F8"/>
    <w:rsid w:val="01342195"/>
    <w:rsid w:val="014E4FD3"/>
    <w:rsid w:val="015D1393"/>
    <w:rsid w:val="01626374"/>
    <w:rsid w:val="01705D66"/>
    <w:rsid w:val="01956AAB"/>
    <w:rsid w:val="019D475B"/>
    <w:rsid w:val="01AC12F9"/>
    <w:rsid w:val="01AE12BB"/>
    <w:rsid w:val="01B6046E"/>
    <w:rsid w:val="01BB3B67"/>
    <w:rsid w:val="01FB2094"/>
    <w:rsid w:val="02000E9C"/>
    <w:rsid w:val="020D73CB"/>
    <w:rsid w:val="0227136C"/>
    <w:rsid w:val="0229019F"/>
    <w:rsid w:val="02374C0F"/>
    <w:rsid w:val="02436F63"/>
    <w:rsid w:val="025C30E2"/>
    <w:rsid w:val="025D7143"/>
    <w:rsid w:val="02663EAD"/>
    <w:rsid w:val="026D4F83"/>
    <w:rsid w:val="028A6C3E"/>
    <w:rsid w:val="02906F11"/>
    <w:rsid w:val="02A56E89"/>
    <w:rsid w:val="02AB0514"/>
    <w:rsid w:val="02C46BBB"/>
    <w:rsid w:val="02C64DAF"/>
    <w:rsid w:val="02CC3DCA"/>
    <w:rsid w:val="02F76F90"/>
    <w:rsid w:val="02F93AD4"/>
    <w:rsid w:val="03014083"/>
    <w:rsid w:val="03072767"/>
    <w:rsid w:val="03220DB7"/>
    <w:rsid w:val="0328539C"/>
    <w:rsid w:val="032C438F"/>
    <w:rsid w:val="03352CCC"/>
    <w:rsid w:val="03494CFD"/>
    <w:rsid w:val="034B11BF"/>
    <w:rsid w:val="0357594B"/>
    <w:rsid w:val="036B4D57"/>
    <w:rsid w:val="038A1793"/>
    <w:rsid w:val="03C538D7"/>
    <w:rsid w:val="03E25B1F"/>
    <w:rsid w:val="03F36E15"/>
    <w:rsid w:val="03FD567C"/>
    <w:rsid w:val="04047475"/>
    <w:rsid w:val="040C70B8"/>
    <w:rsid w:val="044E5980"/>
    <w:rsid w:val="045346E8"/>
    <w:rsid w:val="04626A0E"/>
    <w:rsid w:val="04682F74"/>
    <w:rsid w:val="0477246B"/>
    <w:rsid w:val="049525BD"/>
    <w:rsid w:val="049D2D12"/>
    <w:rsid w:val="04A762EF"/>
    <w:rsid w:val="04DF55D6"/>
    <w:rsid w:val="04E92909"/>
    <w:rsid w:val="04F344CC"/>
    <w:rsid w:val="04F45169"/>
    <w:rsid w:val="050719CA"/>
    <w:rsid w:val="050F5ABF"/>
    <w:rsid w:val="051A6F88"/>
    <w:rsid w:val="051D01F9"/>
    <w:rsid w:val="05250F2E"/>
    <w:rsid w:val="052D56CD"/>
    <w:rsid w:val="052D6C99"/>
    <w:rsid w:val="05327485"/>
    <w:rsid w:val="0543026B"/>
    <w:rsid w:val="05482DD3"/>
    <w:rsid w:val="0560706F"/>
    <w:rsid w:val="05687890"/>
    <w:rsid w:val="056D3DBC"/>
    <w:rsid w:val="05B57C30"/>
    <w:rsid w:val="05C269C8"/>
    <w:rsid w:val="05D97106"/>
    <w:rsid w:val="05DC2518"/>
    <w:rsid w:val="05E64041"/>
    <w:rsid w:val="05E73C3B"/>
    <w:rsid w:val="06035C4C"/>
    <w:rsid w:val="06196072"/>
    <w:rsid w:val="062D0413"/>
    <w:rsid w:val="064504C5"/>
    <w:rsid w:val="06500C0A"/>
    <w:rsid w:val="06554F6B"/>
    <w:rsid w:val="065C7050"/>
    <w:rsid w:val="06664E2D"/>
    <w:rsid w:val="06683458"/>
    <w:rsid w:val="06684F72"/>
    <w:rsid w:val="068377A7"/>
    <w:rsid w:val="0696371C"/>
    <w:rsid w:val="06BC02D5"/>
    <w:rsid w:val="06E125DA"/>
    <w:rsid w:val="06EB4687"/>
    <w:rsid w:val="06F03B29"/>
    <w:rsid w:val="06F537E7"/>
    <w:rsid w:val="06F676A2"/>
    <w:rsid w:val="06FD18F8"/>
    <w:rsid w:val="070326EC"/>
    <w:rsid w:val="07045EAF"/>
    <w:rsid w:val="071B7849"/>
    <w:rsid w:val="071C0D73"/>
    <w:rsid w:val="073F73CC"/>
    <w:rsid w:val="074C78C3"/>
    <w:rsid w:val="07550729"/>
    <w:rsid w:val="07570BEC"/>
    <w:rsid w:val="076D7821"/>
    <w:rsid w:val="077A1E53"/>
    <w:rsid w:val="07943000"/>
    <w:rsid w:val="07995968"/>
    <w:rsid w:val="07996868"/>
    <w:rsid w:val="07A07BF6"/>
    <w:rsid w:val="07BB3552"/>
    <w:rsid w:val="07BC106A"/>
    <w:rsid w:val="07EE3260"/>
    <w:rsid w:val="080C528C"/>
    <w:rsid w:val="080E2796"/>
    <w:rsid w:val="081163FE"/>
    <w:rsid w:val="081B3F39"/>
    <w:rsid w:val="081B6ECF"/>
    <w:rsid w:val="08283748"/>
    <w:rsid w:val="084149A7"/>
    <w:rsid w:val="085D2762"/>
    <w:rsid w:val="08711C7D"/>
    <w:rsid w:val="087D3A94"/>
    <w:rsid w:val="088F4710"/>
    <w:rsid w:val="088F666F"/>
    <w:rsid w:val="089F63A5"/>
    <w:rsid w:val="08B25CC5"/>
    <w:rsid w:val="08B672DB"/>
    <w:rsid w:val="08BB7EF0"/>
    <w:rsid w:val="08CE0793"/>
    <w:rsid w:val="08D315E7"/>
    <w:rsid w:val="08E93645"/>
    <w:rsid w:val="08F907BE"/>
    <w:rsid w:val="08FB2301"/>
    <w:rsid w:val="09025032"/>
    <w:rsid w:val="091374EE"/>
    <w:rsid w:val="091A5787"/>
    <w:rsid w:val="091F34DF"/>
    <w:rsid w:val="09292A02"/>
    <w:rsid w:val="0932487E"/>
    <w:rsid w:val="093C76DE"/>
    <w:rsid w:val="094817DD"/>
    <w:rsid w:val="09581E0B"/>
    <w:rsid w:val="09841AF5"/>
    <w:rsid w:val="09943D60"/>
    <w:rsid w:val="09B70A08"/>
    <w:rsid w:val="09C000DC"/>
    <w:rsid w:val="09C005B2"/>
    <w:rsid w:val="0A023FB1"/>
    <w:rsid w:val="0A0F4BBF"/>
    <w:rsid w:val="0A106E52"/>
    <w:rsid w:val="0A150B6D"/>
    <w:rsid w:val="0A1827EB"/>
    <w:rsid w:val="0A1D1E64"/>
    <w:rsid w:val="0A36214C"/>
    <w:rsid w:val="0A3E5BBE"/>
    <w:rsid w:val="0A4356CB"/>
    <w:rsid w:val="0A581336"/>
    <w:rsid w:val="0A5F6638"/>
    <w:rsid w:val="0A6D5D38"/>
    <w:rsid w:val="0AA55524"/>
    <w:rsid w:val="0AB14654"/>
    <w:rsid w:val="0ACE4B98"/>
    <w:rsid w:val="0AD6249C"/>
    <w:rsid w:val="0AD66408"/>
    <w:rsid w:val="0AE859E7"/>
    <w:rsid w:val="0AF07A41"/>
    <w:rsid w:val="0AF14803"/>
    <w:rsid w:val="0AF946D6"/>
    <w:rsid w:val="0B04049C"/>
    <w:rsid w:val="0B2F77D2"/>
    <w:rsid w:val="0B471443"/>
    <w:rsid w:val="0B494101"/>
    <w:rsid w:val="0B59666F"/>
    <w:rsid w:val="0B7C423B"/>
    <w:rsid w:val="0BA0077A"/>
    <w:rsid w:val="0BA24173"/>
    <w:rsid w:val="0BBA5096"/>
    <w:rsid w:val="0BC1013B"/>
    <w:rsid w:val="0BC447E5"/>
    <w:rsid w:val="0BC4547A"/>
    <w:rsid w:val="0BC91C49"/>
    <w:rsid w:val="0BE5777F"/>
    <w:rsid w:val="0C000C64"/>
    <w:rsid w:val="0C02780E"/>
    <w:rsid w:val="0C0A1A2E"/>
    <w:rsid w:val="0C122603"/>
    <w:rsid w:val="0C154760"/>
    <w:rsid w:val="0C1E558E"/>
    <w:rsid w:val="0C216E2C"/>
    <w:rsid w:val="0C230DF6"/>
    <w:rsid w:val="0C234D7A"/>
    <w:rsid w:val="0C434FF4"/>
    <w:rsid w:val="0C48260B"/>
    <w:rsid w:val="0C702434"/>
    <w:rsid w:val="0C762F5E"/>
    <w:rsid w:val="0C797F0B"/>
    <w:rsid w:val="0C7A7179"/>
    <w:rsid w:val="0C7F02CA"/>
    <w:rsid w:val="0C8573BB"/>
    <w:rsid w:val="0C9256FE"/>
    <w:rsid w:val="0C9F4CFB"/>
    <w:rsid w:val="0CB05E38"/>
    <w:rsid w:val="0CC0489C"/>
    <w:rsid w:val="0CD4537B"/>
    <w:rsid w:val="0CF17212"/>
    <w:rsid w:val="0D1A5D55"/>
    <w:rsid w:val="0D215336"/>
    <w:rsid w:val="0D5C2762"/>
    <w:rsid w:val="0D6B3389"/>
    <w:rsid w:val="0D9000C1"/>
    <w:rsid w:val="0DA92A03"/>
    <w:rsid w:val="0DAB5E27"/>
    <w:rsid w:val="0DBF1258"/>
    <w:rsid w:val="0DE902EC"/>
    <w:rsid w:val="0E06459F"/>
    <w:rsid w:val="0E434103"/>
    <w:rsid w:val="0E72396F"/>
    <w:rsid w:val="0E77198B"/>
    <w:rsid w:val="0E9E1642"/>
    <w:rsid w:val="0EB26952"/>
    <w:rsid w:val="0EB37818"/>
    <w:rsid w:val="0EC073CF"/>
    <w:rsid w:val="0EDF7A4E"/>
    <w:rsid w:val="0EE80D86"/>
    <w:rsid w:val="0EEB6487"/>
    <w:rsid w:val="0EF642DF"/>
    <w:rsid w:val="0EF67752"/>
    <w:rsid w:val="0EFA6AA1"/>
    <w:rsid w:val="0F025714"/>
    <w:rsid w:val="0F035F83"/>
    <w:rsid w:val="0F444026"/>
    <w:rsid w:val="0F476BAA"/>
    <w:rsid w:val="0F57452C"/>
    <w:rsid w:val="0F5F2145"/>
    <w:rsid w:val="0F69741B"/>
    <w:rsid w:val="0F8D6973"/>
    <w:rsid w:val="0F9F5574"/>
    <w:rsid w:val="0FA21F5A"/>
    <w:rsid w:val="0FB07EA3"/>
    <w:rsid w:val="0FB7580F"/>
    <w:rsid w:val="0FBD6E6C"/>
    <w:rsid w:val="0FC544F1"/>
    <w:rsid w:val="0FCE1079"/>
    <w:rsid w:val="0FE23129"/>
    <w:rsid w:val="0FEA0551"/>
    <w:rsid w:val="0FFA1E6E"/>
    <w:rsid w:val="100432FB"/>
    <w:rsid w:val="105F5B39"/>
    <w:rsid w:val="10775A88"/>
    <w:rsid w:val="10964A4E"/>
    <w:rsid w:val="10A74575"/>
    <w:rsid w:val="10AD7440"/>
    <w:rsid w:val="10DB6A5E"/>
    <w:rsid w:val="11002F1E"/>
    <w:rsid w:val="110C7E5C"/>
    <w:rsid w:val="112D46A1"/>
    <w:rsid w:val="11302747"/>
    <w:rsid w:val="11506EE9"/>
    <w:rsid w:val="1162598E"/>
    <w:rsid w:val="1170740C"/>
    <w:rsid w:val="11755507"/>
    <w:rsid w:val="11853D3E"/>
    <w:rsid w:val="11A025A1"/>
    <w:rsid w:val="11A05CA3"/>
    <w:rsid w:val="11A3229A"/>
    <w:rsid w:val="11A47F07"/>
    <w:rsid w:val="11BA7B07"/>
    <w:rsid w:val="11D37658"/>
    <w:rsid w:val="11D87DD3"/>
    <w:rsid w:val="11DF4332"/>
    <w:rsid w:val="11E044D7"/>
    <w:rsid w:val="11EB4A20"/>
    <w:rsid w:val="11F701F1"/>
    <w:rsid w:val="11FFB098"/>
    <w:rsid w:val="120223F7"/>
    <w:rsid w:val="1210705E"/>
    <w:rsid w:val="124A70DD"/>
    <w:rsid w:val="12523473"/>
    <w:rsid w:val="125E5F13"/>
    <w:rsid w:val="125E7D6E"/>
    <w:rsid w:val="12641821"/>
    <w:rsid w:val="12724255"/>
    <w:rsid w:val="127C0F3B"/>
    <w:rsid w:val="12A444E8"/>
    <w:rsid w:val="12E806A4"/>
    <w:rsid w:val="130231EB"/>
    <w:rsid w:val="13070B2A"/>
    <w:rsid w:val="13114A30"/>
    <w:rsid w:val="13337B71"/>
    <w:rsid w:val="136B71B3"/>
    <w:rsid w:val="13BC69D1"/>
    <w:rsid w:val="13BD3BA0"/>
    <w:rsid w:val="13C724CC"/>
    <w:rsid w:val="13C7475D"/>
    <w:rsid w:val="13E90A1C"/>
    <w:rsid w:val="13EE5846"/>
    <w:rsid w:val="14037464"/>
    <w:rsid w:val="140F7DA7"/>
    <w:rsid w:val="14200447"/>
    <w:rsid w:val="14221993"/>
    <w:rsid w:val="14334EFB"/>
    <w:rsid w:val="143363D6"/>
    <w:rsid w:val="1461070D"/>
    <w:rsid w:val="14774DBB"/>
    <w:rsid w:val="14890660"/>
    <w:rsid w:val="1499035F"/>
    <w:rsid w:val="149E250D"/>
    <w:rsid w:val="149F1820"/>
    <w:rsid w:val="14AD74AF"/>
    <w:rsid w:val="14CD4E15"/>
    <w:rsid w:val="14CD7045"/>
    <w:rsid w:val="14E32ED1"/>
    <w:rsid w:val="14E66CD0"/>
    <w:rsid w:val="15145780"/>
    <w:rsid w:val="15190FE8"/>
    <w:rsid w:val="1525398E"/>
    <w:rsid w:val="152C5C38"/>
    <w:rsid w:val="15365B26"/>
    <w:rsid w:val="153A304D"/>
    <w:rsid w:val="155344FA"/>
    <w:rsid w:val="15534FA1"/>
    <w:rsid w:val="155A67CD"/>
    <w:rsid w:val="15623FE5"/>
    <w:rsid w:val="15710C81"/>
    <w:rsid w:val="157A6B4E"/>
    <w:rsid w:val="15A41910"/>
    <w:rsid w:val="15A95A44"/>
    <w:rsid w:val="15BD6FF9"/>
    <w:rsid w:val="15CD536B"/>
    <w:rsid w:val="15D3486C"/>
    <w:rsid w:val="15D73C01"/>
    <w:rsid w:val="1615355E"/>
    <w:rsid w:val="162341F2"/>
    <w:rsid w:val="16364D1F"/>
    <w:rsid w:val="1647748F"/>
    <w:rsid w:val="164E65C7"/>
    <w:rsid w:val="16651CBF"/>
    <w:rsid w:val="167077D4"/>
    <w:rsid w:val="169B76FD"/>
    <w:rsid w:val="16F108DA"/>
    <w:rsid w:val="16F62850"/>
    <w:rsid w:val="17031C76"/>
    <w:rsid w:val="172779EC"/>
    <w:rsid w:val="172B3FBB"/>
    <w:rsid w:val="173D69EE"/>
    <w:rsid w:val="175224D1"/>
    <w:rsid w:val="1766523D"/>
    <w:rsid w:val="17AC0072"/>
    <w:rsid w:val="17B6195E"/>
    <w:rsid w:val="17D62327"/>
    <w:rsid w:val="17DF606D"/>
    <w:rsid w:val="17F02ED1"/>
    <w:rsid w:val="17F41E56"/>
    <w:rsid w:val="18083A36"/>
    <w:rsid w:val="18110324"/>
    <w:rsid w:val="181B3B3D"/>
    <w:rsid w:val="182D29BA"/>
    <w:rsid w:val="18422604"/>
    <w:rsid w:val="185D2F9A"/>
    <w:rsid w:val="185E38D1"/>
    <w:rsid w:val="185F1D08"/>
    <w:rsid w:val="18624A54"/>
    <w:rsid w:val="186413D2"/>
    <w:rsid w:val="18743D16"/>
    <w:rsid w:val="187A1274"/>
    <w:rsid w:val="188B4CDC"/>
    <w:rsid w:val="18956458"/>
    <w:rsid w:val="18AA579D"/>
    <w:rsid w:val="18E65428"/>
    <w:rsid w:val="18E850BF"/>
    <w:rsid w:val="18EE69EC"/>
    <w:rsid w:val="19100440"/>
    <w:rsid w:val="193C7053"/>
    <w:rsid w:val="194C2307"/>
    <w:rsid w:val="196D5901"/>
    <w:rsid w:val="19AB17F4"/>
    <w:rsid w:val="19B14EE3"/>
    <w:rsid w:val="19C06789"/>
    <w:rsid w:val="19C21571"/>
    <w:rsid w:val="19C41B53"/>
    <w:rsid w:val="19CB703B"/>
    <w:rsid w:val="19D91C69"/>
    <w:rsid w:val="19FF19D7"/>
    <w:rsid w:val="1A0F1779"/>
    <w:rsid w:val="1A166F21"/>
    <w:rsid w:val="1A3E1462"/>
    <w:rsid w:val="1A410C83"/>
    <w:rsid w:val="1A5E41AA"/>
    <w:rsid w:val="1A6751A7"/>
    <w:rsid w:val="1A694281"/>
    <w:rsid w:val="1A7C37A6"/>
    <w:rsid w:val="1A7D73CD"/>
    <w:rsid w:val="1A8149CF"/>
    <w:rsid w:val="1A986674"/>
    <w:rsid w:val="1A9F7276"/>
    <w:rsid w:val="1AA12966"/>
    <w:rsid w:val="1AB139E2"/>
    <w:rsid w:val="1AB27C32"/>
    <w:rsid w:val="1AB44C3E"/>
    <w:rsid w:val="1AD10F75"/>
    <w:rsid w:val="1ADE151D"/>
    <w:rsid w:val="1AE469B6"/>
    <w:rsid w:val="1AF144CD"/>
    <w:rsid w:val="1B1F1D1C"/>
    <w:rsid w:val="1B213459"/>
    <w:rsid w:val="1B37398D"/>
    <w:rsid w:val="1B38452B"/>
    <w:rsid w:val="1B3C77DE"/>
    <w:rsid w:val="1B410951"/>
    <w:rsid w:val="1B423DEB"/>
    <w:rsid w:val="1B4A3CA9"/>
    <w:rsid w:val="1B5365AD"/>
    <w:rsid w:val="1B646EF1"/>
    <w:rsid w:val="1B721452"/>
    <w:rsid w:val="1B7B1FFE"/>
    <w:rsid w:val="1B87029B"/>
    <w:rsid w:val="1B91180E"/>
    <w:rsid w:val="1B9403E7"/>
    <w:rsid w:val="1BB34290"/>
    <w:rsid w:val="1BCE2A30"/>
    <w:rsid w:val="1BCE50FA"/>
    <w:rsid w:val="1BD931D0"/>
    <w:rsid w:val="1BDE29D6"/>
    <w:rsid w:val="1BDF0F49"/>
    <w:rsid w:val="1C070DAE"/>
    <w:rsid w:val="1C280F0E"/>
    <w:rsid w:val="1C2E319B"/>
    <w:rsid w:val="1C4921B3"/>
    <w:rsid w:val="1C593A05"/>
    <w:rsid w:val="1C6840AB"/>
    <w:rsid w:val="1C752657"/>
    <w:rsid w:val="1C7B4336"/>
    <w:rsid w:val="1C846B66"/>
    <w:rsid w:val="1CA14440"/>
    <w:rsid w:val="1CA4388D"/>
    <w:rsid w:val="1CA473E9"/>
    <w:rsid w:val="1CB811A8"/>
    <w:rsid w:val="1CE4012E"/>
    <w:rsid w:val="1CED7449"/>
    <w:rsid w:val="1CF65125"/>
    <w:rsid w:val="1D314C04"/>
    <w:rsid w:val="1D3C3E7A"/>
    <w:rsid w:val="1D3F31D3"/>
    <w:rsid w:val="1D5B3FDA"/>
    <w:rsid w:val="1D6F3E9B"/>
    <w:rsid w:val="1D792624"/>
    <w:rsid w:val="1DBC4493"/>
    <w:rsid w:val="1DC64EB6"/>
    <w:rsid w:val="1DCA3E7C"/>
    <w:rsid w:val="1DE16646"/>
    <w:rsid w:val="1DFF5781"/>
    <w:rsid w:val="1E0F11DA"/>
    <w:rsid w:val="1E296894"/>
    <w:rsid w:val="1E2A1B70"/>
    <w:rsid w:val="1E3E39E6"/>
    <w:rsid w:val="1E57483D"/>
    <w:rsid w:val="1E575DA9"/>
    <w:rsid w:val="1E9478CA"/>
    <w:rsid w:val="1EB83BDA"/>
    <w:rsid w:val="1ED237A3"/>
    <w:rsid w:val="1F015BE8"/>
    <w:rsid w:val="1F1A628B"/>
    <w:rsid w:val="1F264225"/>
    <w:rsid w:val="1F345F2A"/>
    <w:rsid w:val="1F3B503E"/>
    <w:rsid w:val="1F3D339A"/>
    <w:rsid w:val="1F4A2D59"/>
    <w:rsid w:val="1F576995"/>
    <w:rsid w:val="1F603109"/>
    <w:rsid w:val="1F7E1A5B"/>
    <w:rsid w:val="1FBE14F2"/>
    <w:rsid w:val="1FC6630C"/>
    <w:rsid w:val="1FCB49B6"/>
    <w:rsid w:val="1FD620C2"/>
    <w:rsid w:val="1FD93EF1"/>
    <w:rsid w:val="1FEE1E89"/>
    <w:rsid w:val="20282B52"/>
    <w:rsid w:val="203B04ED"/>
    <w:rsid w:val="20483FA4"/>
    <w:rsid w:val="20496676"/>
    <w:rsid w:val="20547378"/>
    <w:rsid w:val="205722C9"/>
    <w:rsid w:val="205A5376"/>
    <w:rsid w:val="206226A6"/>
    <w:rsid w:val="207012DD"/>
    <w:rsid w:val="2072451A"/>
    <w:rsid w:val="20735702"/>
    <w:rsid w:val="20937CC4"/>
    <w:rsid w:val="20B16579"/>
    <w:rsid w:val="20BE4F05"/>
    <w:rsid w:val="20CE3F85"/>
    <w:rsid w:val="20D52267"/>
    <w:rsid w:val="20D641FE"/>
    <w:rsid w:val="20FA7627"/>
    <w:rsid w:val="20FF4E74"/>
    <w:rsid w:val="2116400B"/>
    <w:rsid w:val="2129610F"/>
    <w:rsid w:val="213D354B"/>
    <w:rsid w:val="2140407F"/>
    <w:rsid w:val="21470C8B"/>
    <w:rsid w:val="21774652"/>
    <w:rsid w:val="2186389A"/>
    <w:rsid w:val="21911904"/>
    <w:rsid w:val="21920158"/>
    <w:rsid w:val="219A242E"/>
    <w:rsid w:val="219E7EA4"/>
    <w:rsid w:val="21B3086C"/>
    <w:rsid w:val="21B41303"/>
    <w:rsid w:val="21BC6DA7"/>
    <w:rsid w:val="21BD11EA"/>
    <w:rsid w:val="21FB192E"/>
    <w:rsid w:val="22140B6D"/>
    <w:rsid w:val="2236523C"/>
    <w:rsid w:val="224A458F"/>
    <w:rsid w:val="225B49EE"/>
    <w:rsid w:val="225B588E"/>
    <w:rsid w:val="226671AC"/>
    <w:rsid w:val="22915E51"/>
    <w:rsid w:val="229B128E"/>
    <w:rsid w:val="229B21FA"/>
    <w:rsid w:val="229F4486"/>
    <w:rsid w:val="22A273FF"/>
    <w:rsid w:val="22B248D1"/>
    <w:rsid w:val="22BB337E"/>
    <w:rsid w:val="22BB723B"/>
    <w:rsid w:val="22C65549"/>
    <w:rsid w:val="22E26EBD"/>
    <w:rsid w:val="23026307"/>
    <w:rsid w:val="231B2164"/>
    <w:rsid w:val="232D1528"/>
    <w:rsid w:val="23335D76"/>
    <w:rsid w:val="233B037C"/>
    <w:rsid w:val="234B4A63"/>
    <w:rsid w:val="237414E8"/>
    <w:rsid w:val="2374336A"/>
    <w:rsid w:val="23861A76"/>
    <w:rsid w:val="23963804"/>
    <w:rsid w:val="23A7445B"/>
    <w:rsid w:val="23DB7683"/>
    <w:rsid w:val="23DF2175"/>
    <w:rsid w:val="24125580"/>
    <w:rsid w:val="241906BD"/>
    <w:rsid w:val="24196AFC"/>
    <w:rsid w:val="242E481E"/>
    <w:rsid w:val="24400CEC"/>
    <w:rsid w:val="24445289"/>
    <w:rsid w:val="244F08EE"/>
    <w:rsid w:val="246E2F6D"/>
    <w:rsid w:val="24743B45"/>
    <w:rsid w:val="24C21763"/>
    <w:rsid w:val="24C67E90"/>
    <w:rsid w:val="24D33BBD"/>
    <w:rsid w:val="24EC08E0"/>
    <w:rsid w:val="24F66C50"/>
    <w:rsid w:val="252D3645"/>
    <w:rsid w:val="25513BD6"/>
    <w:rsid w:val="25657932"/>
    <w:rsid w:val="256736AA"/>
    <w:rsid w:val="257B14DB"/>
    <w:rsid w:val="258E04F1"/>
    <w:rsid w:val="259E376E"/>
    <w:rsid w:val="25B03DE2"/>
    <w:rsid w:val="25E02770"/>
    <w:rsid w:val="25EE5A8E"/>
    <w:rsid w:val="260F65E4"/>
    <w:rsid w:val="261D0B5A"/>
    <w:rsid w:val="262B0B7B"/>
    <w:rsid w:val="263650E0"/>
    <w:rsid w:val="263867EE"/>
    <w:rsid w:val="263F4550"/>
    <w:rsid w:val="26511AA1"/>
    <w:rsid w:val="26A336EE"/>
    <w:rsid w:val="26A86D7E"/>
    <w:rsid w:val="26B71E93"/>
    <w:rsid w:val="26B90B04"/>
    <w:rsid w:val="26CE3446"/>
    <w:rsid w:val="26D6156B"/>
    <w:rsid w:val="26DD1E76"/>
    <w:rsid w:val="271A01E4"/>
    <w:rsid w:val="27207C05"/>
    <w:rsid w:val="27A6670B"/>
    <w:rsid w:val="27AD2A43"/>
    <w:rsid w:val="27C748D4"/>
    <w:rsid w:val="27CA579A"/>
    <w:rsid w:val="28015A65"/>
    <w:rsid w:val="282A2D36"/>
    <w:rsid w:val="285D3EB4"/>
    <w:rsid w:val="287F1375"/>
    <w:rsid w:val="28871BF5"/>
    <w:rsid w:val="289C690F"/>
    <w:rsid w:val="28B44864"/>
    <w:rsid w:val="28BF31C8"/>
    <w:rsid w:val="28C013B8"/>
    <w:rsid w:val="28D24C7D"/>
    <w:rsid w:val="28F10E17"/>
    <w:rsid w:val="291F0ADE"/>
    <w:rsid w:val="2933080A"/>
    <w:rsid w:val="29442B98"/>
    <w:rsid w:val="29456712"/>
    <w:rsid w:val="295E6B72"/>
    <w:rsid w:val="2964062C"/>
    <w:rsid w:val="296543A4"/>
    <w:rsid w:val="297F55C9"/>
    <w:rsid w:val="29A94BD5"/>
    <w:rsid w:val="29B266E9"/>
    <w:rsid w:val="29B463E1"/>
    <w:rsid w:val="29B6075C"/>
    <w:rsid w:val="29C367B9"/>
    <w:rsid w:val="29C4407D"/>
    <w:rsid w:val="29F545C8"/>
    <w:rsid w:val="2A144921"/>
    <w:rsid w:val="2A344E74"/>
    <w:rsid w:val="2A45571C"/>
    <w:rsid w:val="2A462828"/>
    <w:rsid w:val="2A505BBC"/>
    <w:rsid w:val="2A542666"/>
    <w:rsid w:val="2A5E53D9"/>
    <w:rsid w:val="2A6F7DEE"/>
    <w:rsid w:val="2AA66B98"/>
    <w:rsid w:val="2AB23C6D"/>
    <w:rsid w:val="2AB733F4"/>
    <w:rsid w:val="2AC62C21"/>
    <w:rsid w:val="2ACC64FF"/>
    <w:rsid w:val="2ADC41F2"/>
    <w:rsid w:val="2AF60D6D"/>
    <w:rsid w:val="2AFB6D6E"/>
    <w:rsid w:val="2B062321"/>
    <w:rsid w:val="2B0A199F"/>
    <w:rsid w:val="2B3015D6"/>
    <w:rsid w:val="2B326AF2"/>
    <w:rsid w:val="2B395FB1"/>
    <w:rsid w:val="2B400C25"/>
    <w:rsid w:val="2B481888"/>
    <w:rsid w:val="2B540048"/>
    <w:rsid w:val="2B7408CF"/>
    <w:rsid w:val="2B9631B4"/>
    <w:rsid w:val="2BDA37C4"/>
    <w:rsid w:val="2BDF21EC"/>
    <w:rsid w:val="2BEC69F1"/>
    <w:rsid w:val="2BF2446E"/>
    <w:rsid w:val="2BFA5B09"/>
    <w:rsid w:val="2BFA7E86"/>
    <w:rsid w:val="2C275941"/>
    <w:rsid w:val="2C37228C"/>
    <w:rsid w:val="2C3A38C6"/>
    <w:rsid w:val="2C53536D"/>
    <w:rsid w:val="2C9B161E"/>
    <w:rsid w:val="2CA47A76"/>
    <w:rsid w:val="2CA638D3"/>
    <w:rsid w:val="2CA67F3B"/>
    <w:rsid w:val="2CBC0983"/>
    <w:rsid w:val="2CCC079D"/>
    <w:rsid w:val="2CEE2D5B"/>
    <w:rsid w:val="2CF40B6B"/>
    <w:rsid w:val="2CFE05A2"/>
    <w:rsid w:val="2D2417F5"/>
    <w:rsid w:val="2D293210"/>
    <w:rsid w:val="2D2D342B"/>
    <w:rsid w:val="2D3D1847"/>
    <w:rsid w:val="2D5A2C02"/>
    <w:rsid w:val="2D5E76C8"/>
    <w:rsid w:val="2D644655"/>
    <w:rsid w:val="2D662499"/>
    <w:rsid w:val="2D6E6579"/>
    <w:rsid w:val="2D71156A"/>
    <w:rsid w:val="2D7AFF05"/>
    <w:rsid w:val="2D8361E2"/>
    <w:rsid w:val="2D853E99"/>
    <w:rsid w:val="2DC01BA9"/>
    <w:rsid w:val="2DCA5ABE"/>
    <w:rsid w:val="2DCE6DCD"/>
    <w:rsid w:val="2DE75388"/>
    <w:rsid w:val="2E04415A"/>
    <w:rsid w:val="2E0F3EB8"/>
    <w:rsid w:val="2E421840"/>
    <w:rsid w:val="2E4722CA"/>
    <w:rsid w:val="2E4A456A"/>
    <w:rsid w:val="2E4B6821"/>
    <w:rsid w:val="2E5B0FD6"/>
    <w:rsid w:val="2E615B1A"/>
    <w:rsid w:val="2E693501"/>
    <w:rsid w:val="2E6F2DE9"/>
    <w:rsid w:val="2E70370A"/>
    <w:rsid w:val="2E982B26"/>
    <w:rsid w:val="2E996D68"/>
    <w:rsid w:val="2EB74DCD"/>
    <w:rsid w:val="2EC20CF7"/>
    <w:rsid w:val="2EC33928"/>
    <w:rsid w:val="2ED51684"/>
    <w:rsid w:val="2EDF757C"/>
    <w:rsid w:val="2F2C0968"/>
    <w:rsid w:val="2F330266"/>
    <w:rsid w:val="2F37233F"/>
    <w:rsid w:val="2F4E251D"/>
    <w:rsid w:val="2F5B44D5"/>
    <w:rsid w:val="2F65442D"/>
    <w:rsid w:val="2F707E3C"/>
    <w:rsid w:val="2F8135BA"/>
    <w:rsid w:val="2FA1523C"/>
    <w:rsid w:val="2FB23F89"/>
    <w:rsid w:val="2FBF7029"/>
    <w:rsid w:val="2FC968E8"/>
    <w:rsid w:val="2FEF5905"/>
    <w:rsid w:val="30150DA1"/>
    <w:rsid w:val="30257F10"/>
    <w:rsid w:val="303B22FD"/>
    <w:rsid w:val="303F5B52"/>
    <w:rsid w:val="30635019"/>
    <w:rsid w:val="306A756B"/>
    <w:rsid w:val="308E71B9"/>
    <w:rsid w:val="309E2B9F"/>
    <w:rsid w:val="30A92647"/>
    <w:rsid w:val="30AA3E9B"/>
    <w:rsid w:val="30B07949"/>
    <w:rsid w:val="30CB0F91"/>
    <w:rsid w:val="30D646E6"/>
    <w:rsid w:val="30FD3114"/>
    <w:rsid w:val="30FE67F9"/>
    <w:rsid w:val="310D6670"/>
    <w:rsid w:val="312A13CB"/>
    <w:rsid w:val="315834CF"/>
    <w:rsid w:val="316C0B1D"/>
    <w:rsid w:val="319C528E"/>
    <w:rsid w:val="31CF4AB1"/>
    <w:rsid w:val="31D7592A"/>
    <w:rsid w:val="31E63BA8"/>
    <w:rsid w:val="32244C05"/>
    <w:rsid w:val="32430FFB"/>
    <w:rsid w:val="324E5CD5"/>
    <w:rsid w:val="32561841"/>
    <w:rsid w:val="32694161"/>
    <w:rsid w:val="326A47D9"/>
    <w:rsid w:val="32701DFC"/>
    <w:rsid w:val="327F4C71"/>
    <w:rsid w:val="3282783E"/>
    <w:rsid w:val="32851872"/>
    <w:rsid w:val="32AF043E"/>
    <w:rsid w:val="32B617CD"/>
    <w:rsid w:val="32DA1DD4"/>
    <w:rsid w:val="32E71A40"/>
    <w:rsid w:val="32F0569E"/>
    <w:rsid w:val="3320203F"/>
    <w:rsid w:val="332350B4"/>
    <w:rsid w:val="33341945"/>
    <w:rsid w:val="336D146F"/>
    <w:rsid w:val="336E1250"/>
    <w:rsid w:val="3373567E"/>
    <w:rsid w:val="33865643"/>
    <w:rsid w:val="339752D9"/>
    <w:rsid w:val="33A43682"/>
    <w:rsid w:val="33C376B5"/>
    <w:rsid w:val="33C5776D"/>
    <w:rsid w:val="33D026B8"/>
    <w:rsid w:val="33D404D4"/>
    <w:rsid w:val="33E9776D"/>
    <w:rsid w:val="33EC4B29"/>
    <w:rsid w:val="34161EC7"/>
    <w:rsid w:val="34614F48"/>
    <w:rsid w:val="347A2C24"/>
    <w:rsid w:val="34AF7E73"/>
    <w:rsid w:val="34B2310F"/>
    <w:rsid w:val="34BF0E0C"/>
    <w:rsid w:val="34C77CC1"/>
    <w:rsid w:val="34C91C8B"/>
    <w:rsid w:val="34F7628B"/>
    <w:rsid w:val="34FA50A3"/>
    <w:rsid w:val="350E4D26"/>
    <w:rsid w:val="35120ECE"/>
    <w:rsid w:val="35127301"/>
    <w:rsid w:val="35145860"/>
    <w:rsid w:val="351A24E7"/>
    <w:rsid w:val="355A2F26"/>
    <w:rsid w:val="35610671"/>
    <w:rsid w:val="35616AE7"/>
    <w:rsid w:val="3575774C"/>
    <w:rsid w:val="35793BA4"/>
    <w:rsid w:val="357A3683"/>
    <w:rsid w:val="358931C8"/>
    <w:rsid w:val="358D02CA"/>
    <w:rsid w:val="358D5DB9"/>
    <w:rsid w:val="359874EF"/>
    <w:rsid w:val="35A157B0"/>
    <w:rsid w:val="35E535C5"/>
    <w:rsid w:val="35EF65E1"/>
    <w:rsid w:val="35FF348B"/>
    <w:rsid w:val="36187635"/>
    <w:rsid w:val="361C3EBD"/>
    <w:rsid w:val="36207709"/>
    <w:rsid w:val="3638291B"/>
    <w:rsid w:val="364C4922"/>
    <w:rsid w:val="3656754F"/>
    <w:rsid w:val="36595A3B"/>
    <w:rsid w:val="36597503"/>
    <w:rsid w:val="365E50AF"/>
    <w:rsid w:val="36692AEB"/>
    <w:rsid w:val="367D4E3E"/>
    <w:rsid w:val="368C042F"/>
    <w:rsid w:val="369B5353"/>
    <w:rsid w:val="36A4475E"/>
    <w:rsid w:val="36B14DAA"/>
    <w:rsid w:val="36B35051"/>
    <w:rsid w:val="36B808A5"/>
    <w:rsid w:val="36E244B3"/>
    <w:rsid w:val="36E56B24"/>
    <w:rsid w:val="36E92171"/>
    <w:rsid w:val="36FF0015"/>
    <w:rsid w:val="370A20E7"/>
    <w:rsid w:val="371B4043"/>
    <w:rsid w:val="373305AA"/>
    <w:rsid w:val="37397DA9"/>
    <w:rsid w:val="373A0C1E"/>
    <w:rsid w:val="373D289B"/>
    <w:rsid w:val="373F2130"/>
    <w:rsid w:val="37436ACA"/>
    <w:rsid w:val="37751C56"/>
    <w:rsid w:val="377B59B8"/>
    <w:rsid w:val="378E052C"/>
    <w:rsid w:val="37910528"/>
    <w:rsid w:val="37B24AB3"/>
    <w:rsid w:val="37B63907"/>
    <w:rsid w:val="37EC3751"/>
    <w:rsid w:val="38045692"/>
    <w:rsid w:val="38244B3F"/>
    <w:rsid w:val="383D7F82"/>
    <w:rsid w:val="385171D1"/>
    <w:rsid w:val="3866323A"/>
    <w:rsid w:val="387144C9"/>
    <w:rsid w:val="38822FCC"/>
    <w:rsid w:val="38961181"/>
    <w:rsid w:val="38985ACA"/>
    <w:rsid w:val="38A327F3"/>
    <w:rsid w:val="38B14F10"/>
    <w:rsid w:val="38BF587F"/>
    <w:rsid w:val="38D85E35"/>
    <w:rsid w:val="38DD49CB"/>
    <w:rsid w:val="39031CF8"/>
    <w:rsid w:val="392E1226"/>
    <w:rsid w:val="39334707"/>
    <w:rsid w:val="394F3A2F"/>
    <w:rsid w:val="397E7D6B"/>
    <w:rsid w:val="39837EE5"/>
    <w:rsid w:val="398D62E7"/>
    <w:rsid w:val="39A446DE"/>
    <w:rsid w:val="39A60FBE"/>
    <w:rsid w:val="3A015530"/>
    <w:rsid w:val="3A134902"/>
    <w:rsid w:val="3A290D5D"/>
    <w:rsid w:val="3A2A1737"/>
    <w:rsid w:val="3A2B7761"/>
    <w:rsid w:val="3A3A5C00"/>
    <w:rsid w:val="3A401E2F"/>
    <w:rsid w:val="3A792CEC"/>
    <w:rsid w:val="3A7E0E22"/>
    <w:rsid w:val="3AA57635"/>
    <w:rsid w:val="3AAA0260"/>
    <w:rsid w:val="3AB027D2"/>
    <w:rsid w:val="3AC82181"/>
    <w:rsid w:val="3AD82FF0"/>
    <w:rsid w:val="3AE431B0"/>
    <w:rsid w:val="3AF81EDD"/>
    <w:rsid w:val="3B082013"/>
    <w:rsid w:val="3B213D0B"/>
    <w:rsid w:val="3B551650"/>
    <w:rsid w:val="3B5D3BE4"/>
    <w:rsid w:val="3B5D65DF"/>
    <w:rsid w:val="3B5E2A01"/>
    <w:rsid w:val="3B673FAC"/>
    <w:rsid w:val="3BBA23D3"/>
    <w:rsid w:val="3BC81FE0"/>
    <w:rsid w:val="3BCE7127"/>
    <w:rsid w:val="3BCF0F28"/>
    <w:rsid w:val="3BE03E4B"/>
    <w:rsid w:val="3C261162"/>
    <w:rsid w:val="3C477FA0"/>
    <w:rsid w:val="3C5A3EF9"/>
    <w:rsid w:val="3C5E3DA1"/>
    <w:rsid w:val="3C8B7AAA"/>
    <w:rsid w:val="3C903A2A"/>
    <w:rsid w:val="3C9056C2"/>
    <w:rsid w:val="3C950DB5"/>
    <w:rsid w:val="3CAC1FDE"/>
    <w:rsid w:val="3CAE2B9C"/>
    <w:rsid w:val="3CE36288"/>
    <w:rsid w:val="3CF458EA"/>
    <w:rsid w:val="3D08531B"/>
    <w:rsid w:val="3D151113"/>
    <w:rsid w:val="3D255ECD"/>
    <w:rsid w:val="3D2F28A7"/>
    <w:rsid w:val="3D3153C4"/>
    <w:rsid w:val="3D3B2FFA"/>
    <w:rsid w:val="3D4026ED"/>
    <w:rsid w:val="3D436353"/>
    <w:rsid w:val="3D4B3BF8"/>
    <w:rsid w:val="3D4D436B"/>
    <w:rsid w:val="3D770A85"/>
    <w:rsid w:val="3D7D7AB7"/>
    <w:rsid w:val="3D936C5E"/>
    <w:rsid w:val="3D954E00"/>
    <w:rsid w:val="3D994F8E"/>
    <w:rsid w:val="3DB64D77"/>
    <w:rsid w:val="3DBE5D94"/>
    <w:rsid w:val="3DD76E93"/>
    <w:rsid w:val="3DE32978"/>
    <w:rsid w:val="3DF0662A"/>
    <w:rsid w:val="3DFE0780"/>
    <w:rsid w:val="3E0D08B0"/>
    <w:rsid w:val="3E4B1963"/>
    <w:rsid w:val="3E774506"/>
    <w:rsid w:val="3E8179D8"/>
    <w:rsid w:val="3E8D3063"/>
    <w:rsid w:val="3E95498C"/>
    <w:rsid w:val="3E985F3F"/>
    <w:rsid w:val="3E9B64DE"/>
    <w:rsid w:val="3ECF0E18"/>
    <w:rsid w:val="3F022566"/>
    <w:rsid w:val="3F0702B0"/>
    <w:rsid w:val="3F1E4982"/>
    <w:rsid w:val="3F2471E9"/>
    <w:rsid w:val="3F5A19AF"/>
    <w:rsid w:val="3F5E1222"/>
    <w:rsid w:val="3F8165CD"/>
    <w:rsid w:val="3F83142E"/>
    <w:rsid w:val="3F8E1B07"/>
    <w:rsid w:val="3F981C83"/>
    <w:rsid w:val="3FCE0B50"/>
    <w:rsid w:val="3FD66AFE"/>
    <w:rsid w:val="3FEC2CD2"/>
    <w:rsid w:val="3FEE9643"/>
    <w:rsid w:val="3FF22A5A"/>
    <w:rsid w:val="3FF725DA"/>
    <w:rsid w:val="40230920"/>
    <w:rsid w:val="40286EE9"/>
    <w:rsid w:val="403703F1"/>
    <w:rsid w:val="40416592"/>
    <w:rsid w:val="404623E2"/>
    <w:rsid w:val="40730CFD"/>
    <w:rsid w:val="407E6B3E"/>
    <w:rsid w:val="40844CB8"/>
    <w:rsid w:val="40A617C4"/>
    <w:rsid w:val="40A67BDE"/>
    <w:rsid w:val="40B05155"/>
    <w:rsid w:val="40D43E92"/>
    <w:rsid w:val="40D55514"/>
    <w:rsid w:val="40E1035D"/>
    <w:rsid w:val="40E77DF5"/>
    <w:rsid w:val="40F522A5"/>
    <w:rsid w:val="40F634A0"/>
    <w:rsid w:val="412D70FE"/>
    <w:rsid w:val="41421E90"/>
    <w:rsid w:val="41524DB6"/>
    <w:rsid w:val="41650F8E"/>
    <w:rsid w:val="41656898"/>
    <w:rsid w:val="416E29A7"/>
    <w:rsid w:val="41882ADC"/>
    <w:rsid w:val="418A544A"/>
    <w:rsid w:val="41A76EB0"/>
    <w:rsid w:val="41AE376E"/>
    <w:rsid w:val="41EC6D80"/>
    <w:rsid w:val="41F23423"/>
    <w:rsid w:val="42352655"/>
    <w:rsid w:val="427012B9"/>
    <w:rsid w:val="42732AEB"/>
    <w:rsid w:val="427A76F5"/>
    <w:rsid w:val="427C2F30"/>
    <w:rsid w:val="428A6C43"/>
    <w:rsid w:val="428D5E99"/>
    <w:rsid w:val="428E5E9A"/>
    <w:rsid w:val="42B5384F"/>
    <w:rsid w:val="42DA32B5"/>
    <w:rsid w:val="42FB6BF8"/>
    <w:rsid w:val="4320784B"/>
    <w:rsid w:val="432B6B72"/>
    <w:rsid w:val="43365F50"/>
    <w:rsid w:val="43395DA8"/>
    <w:rsid w:val="434168B0"/>
    <w:rsid w:val="437876E6"/>
    <w:rsid w:val="43921B47"/>
    <w:rsid w:val="439305EC"/>
    <w:rsid w:val="43947557"/>
    <w:rsid w:val="43AA0159"/>
    <w:rsid w:val="43BC2C7F"/>
    <w:rsid w:val="43D34FD8"/>
    <w:rsid w:val="43E657F1"/>
    <w:rsid w:val="43EA0B03"/>
    <w:rsid w:val="43EC53C7"/>
    <w:rsid w:val="43F26CAE"/>
    <w:rsid w:val="43FE03B2"/>
    <w:rsid w:val="4421282C"/>
    <w:rsid w:val="44230431"/>
    <w:rsid w:val="442B657F"/>
    <w:rsid w:val="444E5D09"/>
    <w:rsid w:val="446E3739"/>
    <w:rsid w:val="449349D3"/>
    <w:rsid w:val="449A0979"/>
    <w:rsid w:val="44AA5C5B"/>
    <w:rsid w:val="44D167CA"/>
    <w:rsid w:val="44DF3D92"/>
    <w:rsid w:val="44E25C3E"/>
    <w:rsid w:val="44E678A3"/>
    <w:rsid w:val="45102FBE"/>
    <w:rsid w:val="452E6D60"/>
    <w:rsid w:val="452F0C7D"/>
    <w:rsid w:val="453278A6"/>
    <w:rsid w:val="45333CB9"/>
    <w:rsid w:val="453B6B0B"/>
    <w:rsid w:val="45462E84"/>
    <w:rsid w:val="4556782A"/>
    <w:rsid w:val="455C4456"/>
    <w:rsid w:val="455E2A8F"/>
    <w:rsid w:val="45622D50"/>
    <w:rsid w:val="45806396"/>
    <w:rsid w:val="45D55ACF"/>
    <w:rsid w:val="45EA7CB3"/>
    <w:rsid w:val="45F07236"/>
    <w:rsid w:val="45F41FEE"/>
    <w:rsid w:val="45F813BF"/>
    <w:rsid w:val="4607049C"/>
    <w:rsid w:val="46075AE5"/>
    <w:rsid w:val="466C3D7B"/>
    <w:rsid w:val="46737CA9"/>
    <w:rsid w:val="46760E44"/>
    <w:rsid w:val="469317FC"/>
    <w:rsid w:val="469320F9"/>
    <w:rsid w:val="469405D1"/>
    <w:rsid w:val="46CC37DC"/>
    <w:rsid w:val="46E31A25"/>
    <w:rsid w:val="46EC1593"/>
    <w:rsid w:val="47153174"/>
    <w:rsid w:val="471D14E6"/>
    <w:rsid w:val="474D7C19"/>
    <w:rsid w:val="47571088"/>
    <w:rsid w:val="476946CB"/>
    <w:rsid w:val="47A5259D"/>
    <w:rsid w:val="47B95B8F"/>
    <w:rsid w:val="47CE3E00"/>
    <w:rsid w:val="47EB01EC"/>
    <w:rsid w:val="47ED61C2"/>
    <w:rsid w:val="47F67274"/>
    <w:rsid w:val="4807432B"/>
    <w:rsid w:val="480D6AD1"/>
    <w:rsid w:val="480F3A01"/>
    <w:rsid w:val="48117779"/>
    <w:rsid w:val="481D6D87"/>
    <w:rsid w:val="48282985"/>
    <w:rsid w:val="483376F0"/>
    <w:rsid w:val="484F23EF"/>
    <w:rsid w:val="487B0A0A"/>
    <w:rsid w:val="48946908"/>
    <w:rsid w:val="489C2BB0"/>
    <w:rsid w:val="489E3443"/>
    <w:rsid w:val="48A55776"/>
    <w:rsid w:val="48DF59DD"/>
    <w:rsid w:val="48E02ACF"/>
    <w:rsid w:val="48EA4682"/>
    <w:rsid w:val="48EB1D78"/>
    <w:rsid w:val="49146CF3"/>
    <w:rsid w:val="491868E5"/>
    <w:rsid w:val="491E3791"/>
    <w:rsid w:val="492C30FE"/>
    <w:rsid w:val="49376F02"/>
    <w:rsid w:val="4948464A"/>
    <w:rsid w:val="494C43B1"/>
    <w:rsid w:val="499140BE"/>
    <w:rsid w:val="499F0DB5"/>
    <w:rsid w:val="49A63EF1"/>
    <w:rsid w:val="49C32CF5"/>
    <w:rsid w:val="49C425C9"/>
    <w:rsid w:val="49CA56F1"/>
    <w:rsid w:val="49E34FD7"/>
    <w:rsid w:val="4A363423"/>
    <w:rsid w:val="4A524312"/>
    <w:rsid w:val="4A5303DD"/>
    <w:rsid w:val="4A6A596E"/>
    <w:rsid w:val="4A7C3B90"/>
    <w:rsid w:val="4A9A1CA8"/>
    <w:rsid w:val="4A9E529C"/>
    <w:rsid w:val="4AAF7BBC"/>
    <w:rsid w:val="4ABF2067"/>
    <w:rsid w:val="4ACE0368"/>
    <w:rsid w:val="4AD634A6"/>
    <w:rsid w:val="4AE36ED6"/>
    <w:rsid w:val="4AF764A2"/>
    <w:rsid w:val="4B022C88"/>
    <w:rsid w:val="4B0340F6"/>
    <w:rsid w:val="4B124B15"/>
    <w:rsid w:val="4B132F8D"/>
    <w:rsid w:val="4B221C11"/>
    <w:rsid w:val="4B2C6706"/>
    <w:rsid w:val="4B4277BB"/>
    <w:rsid w:val="4B7D0152"/>
    <w:rsid w:val="4B95421D"/>
    <w:rsid w:val="4BD15B59"/>
    <w:rsid w:val="4BED3F1E"/>
    <w:rsid w:val="4C215AB1"/>
    <w:rsid w:val="4C332A1B"/>
    <w:rsid w:val="4C474817"/>
    <w:rsid w:val="4C603B5D"/>
    <w:rsid w:val="4C932832"/>
    <w:rsid w:val="4C9778B0"/>
    <w:rsid w:val="4CA4602E"/>
    <w:rsid w:val="4CA6452A"/>
    <w:rsid w:val="4CC50B32"/>
    <w:rsid w:val="4CE36665"/>
    <w:rsid w:val="4CF34379"/>
    <w:rsid w:val="4CFA4874"/>
    <w:rsid w:val="4CFA68DE"/>
    <w:rsid w:val="4D0F0ADB"/>
    <w:rsid w:val="4D2407F9"/>
    <w:rsid w:val="4D3D691B"/>
    <w:rsid w:val="4D422183"/>
    <w:rsid w:val="4D4D4194"/>
    <w:rsid w:val="4D9C1385"/>
    <w:rsid w:val="4DD84EE0"/>
    <w:rsid w:val="4DE34A4D"/>
    <w:rsid w:val="4DF92F05"/>
    <w:rsid w:val="4DFA5A36"/>
    <w:rsid w:val="4E164FFE"/>
    <w:rsid w:val="4E313070"/>
    <w:rsid w:val="4E3221F7"/>
    <w:rsid w:val="4E8A3DE2"/>
    <w:rsid w:val="4EB1136E"/>
    <w:rsid w:val="4EBE65E6"/>
    <w:rsid w:val="4EC14F22"/>
    <w:rsid w:val="4EDB288F"/>
    <w:rsid w:val="4EEC2410"/>
    <w:rsid w:val="4EFA642E"/>
    <w:rsid w:val="4F1E22EC"/>
    <w:rsid w:val="4F2E7DF2"/>
    <w:rsid w:val="4F3771FC"/>
    <w:rsid w:val="4F4F44C7"/>
    <w:rsid w:val="4F615693"/>
    <w:rsid w:val="4F730D1A"/>
    <w:rsid w:val="4F8E742F"/>
    <w:rsid w:val="4FAD6D95"/>
    <w:rsid w:val="4FC11A5A"/>
    <w:rsid w:val="5006393C"/>
    <w:rsid w:val="50091EEE"/>
    <w:rsid w:val="500E5F33"/>
    <w:rsid w:val="50147B70"/>
    <w:rsid w:val="501A2B73"/>
    <w:rsid w:val="5026794E"/>
    <w:rsid w:val="50377F99"/>
    <w:rsid w:val="5043693E"/>
    <w:rsid w:val="50454464"/>
    <w:rsid w:val="50594DAD"/>
    <w:rsid w:val="506A76D3"/>
    <w:rsid w:val="507718E7"/>
    <w:rsid w:val="50A92D5F"/>
    <w:rsid w:val="50AF1480"/>
    <w:rsid w:val="50BD624C"/>
    <w:rsid w:val="50BE4216"/>
    <w:rsid w:val="50D235B3"/>
    <w:rsid w:val="50D6330E"/>
    <w:rsid w:val="50FA6749"/>
    <w:rsid w:val="51093901"/>
    <w:rsid w:val="5117363F"/>
    <w:rsid w:val="51336F33"/>
    <w:rsid w:val="513B0F0A"/>
    <w:rsid w:val="514208F1"/>
    <w:rsid w:val="51615778"/>
    <w:rsid w:val="516923D4"/>
    <w:rsid w:val="516D046E"/>
    <w:rsid w:val="51736DAF"/>
    <w:rsid w:val="517E1EC8"/>
    <w:rsid w:val="518750A2"/>
    <w:rsid w:val="518D221E"/>
    <w:rsid w:val="51932FAD"/>
    <w:rsid w:val="51A05765"/>
    <w:rsid w:val="51A57950"/>
    <w:rsid w:val="51B977CF"/>
    <w:rsid w:val="51CB1894"/>
    <w:rsid w:val="51FE1BA6"/>
    <w:rsid w:val="520313D1"/>
    <w:rsid w:val="52081B54"/>
    <w:rsid w:val="521E7185"/>
    <w:rsid w:val="52207E0C"/>
    <w:rsid w:val="522E79FF"/>
    <w:rsid w:val="524D6703"/>
    <w:rsid w:val="525B3698"/>
    <w:rsid w:val="52730475"/>
    <w:rsid w:val="5274555E"/>
    <w:rsid w:val="527A54A3"/>
    <w:rsid w:val="52905E25"/>
    <w:rsid w:val="5293774F"/>
    <w:rsid w:val="52A01652"/>
    <w:rsid w:val="52A734E6"/>
    <w:rsid w:val="52B508F7"/>
    <w:rsid w:val="52B5209A"/>
    <w:rsid w:val="52B569A5"/>
    <w:rsid w:val="52EC3189"/>
    <w:rsid w:val="5303259D"/>
    <w:rsid w:val="532A715E"/>
    <w:rsid w:val="533B395D"/>
    <w:rsid w:val="537B019D"/>
    <w:rsid w:val="539A6875"/>
    <w:rsid w:val="539C01F2"/>
    <w:rsid w:val="53A62DDD"/>
    <w:rsid w:val="53B536AF"/>
    <w:rsid w:val="53BD388D"/>
    <w:rsid w:val="53CE7B91"/>
    <w:rsid w:val="53DA4009"/>
    <w:rsid w:val="53E30B7F"/>
    <w:rsid w:val="53E733D0"/>
    <w:rsid w:val="53F459ED"/>
    <w:rsid w:val="53F6133F"/>
    <w:rsid w:val="53FF37FC"/>
    <w:rsid w:val="540B5392"/>
    <w:rsid w:val="540E1011"/>
    <w:rsid w:val="541A3860"/>
    <w:rsid w:val="5422451D"/>
    <w:rsid w:val="543B42DA"/>
    <w:rsid w:val="544467E1"/>
    <w:rsid w:val="545A0E5C"/>
    <w:rsid w:val="54776BB6"/>
    <w:rsid w:val="54895201"/>
    <w:rsid w:val="54914579"/>
    <w:rsid w:val="54B24092"/>
    <w:rsid w:val="54C230CD"/>
    <w:rsid w:val="54D3596D"/>
    <w:rsid w:val="54D446BE"/>
    <w:rsid w:val="552708B0"/>
    <w:rsid w:val="55313209"/>
    <w:rsid w:val="55343559"/>
    <w:rsid w:val="553B6573"/>
    <w:rsid w:val="55450EF8"/>
    <w:rsid w:val="554B4DE4"/>
    <w:rsid w:val="555B2365"/>
    <w:rsid w:val="55710456"/>
    <w:rsid w:val="558222EC"/>
    <w:rsid w:val="558C48E3"/>
    <w:rsid w:val="55B07550"/>
    <w:rsid w:val="55B10D89"/>
    <w:rsid w:val="55DF2C65"/>
    <w:rsid w:val="55E53FF3"/>
    <w:rsid w:val="55F7029E"/>
    <w:rsid w:val="560A3631"/>
    <w:rsid w:val="561641AD"/>
    <w:rsid w:val="56260894"/>
    <w:rsid w:val="56365772"/>
    <w:rsid w:val="56545B02"/>
    <w:rsid w:val="56675BB3"/>
    <w:rsid w:val="56725887"/>
    <w:rsid w:val="56776258"/>
    <w:rsid w:val="568357E0"/>
    <w:rsid w:val="56971A48"/>
    <w:rsid w:val="569D43CC"/>
    <w:rsid w:val="56A96DCF"/>
    <w:rsid w:val="56AD263F"/>
    <w:rsid w:val="56BE4E46"/>
    <w:rsid w:val="56FC4DE8"/>
    <w:rsid w:val="56FE0FD0"/>
    <w:rsid w:val="56FF57CA"/>
    <w:rsid w:val="5714319B"/>
    <w:rsid w:val="571A483D"/>
    <w:rsid w:val="571D6458"/>
    <w:rsid w:val="574D23FA"/>
    <w:rsid w:val="57526F2F"/>
    <w:rsid w:val="57601B83"/>
    <w:rsid w:val="57770C7B"/>
    <w:rsid w:val="57821560"/>
    <w:rsid w:val="57874D86"/>
    <w:rsid w:val="578968E5"/>
    <w:rsid w:val="578C4726"/>
    <w:rsid w:val="57946598"/>
    <w:rsid w:val="579F0027"/>
    <w:rsid w:val="57BD6FD6"/>
    <w:rsid w:val="57C447C2"/>
    <w:rsid w:val="57CD755E"/>
    <w:rsid w:val="57FA1FD8"/>
    <w:rsid w:val="58070181"/>
    <w:rsid w:val="58073724"/>
    <w:rsid w:val="58232EFA"/>
    <w:rsid w:val="5847689F"/>
    <w:rsid w:val="58623258"/>
    <w:rsid w:val="58725E54"/>
    <w:rsid w:val="58876F18"/>
    <w:rsid w:val="58B57CAD"/>
    <w:rsid w:val="58BB0463"/>
    <w:rsid w:val="58C16652"/>
    <w:rsid w:val="58D56A75"/>
    <w:rsid w:val="58E81E30"/>
    <w:rsid w:val="58E95BA9"/>
    <w:rsid w:val="58EB49FF"/>
    <w:rsid w:val="590D3EF2"/>
    <w:rsid w:val="591B43A7"/>
    <w:rsid w:val="592D018B"/>
    <w:rsid w:val="593037D7"/>
    <w:rsid w:val="593E7E74"/>
    <w:rsid w:val="596F26C8"/>
    <w:rsid w:val="5977051C"/>
    <w:rsid w:val="597760D7"/>
    <w:rsid w:val="597C174D"/>
    <w:rsid w:val="598A0E48"/>
    <w:rsid w:val="5995069F"/>
    <w:rsid w:val="599D5E47"/>
    <w:rsid w:val="59B60181"/>
    <w:rsid w:val="59BB4E80"/>
    <w:rsid w:val="59CF3234"/>
    <w:rsid w:val="59D35957"/>
    <w:rsid w:val="59D95C1D"/>
    <w:rsid w:val="59DC4854"/>
    <w:rsid w:val="59DD7177"/>
    <w:rsid w:val="59DD7FB2"/>
    <w:rsid w:val="59E44310"/>
    <w:rsid w:val="59FC02D4"/>
    <w:rsid w:val="59FD62C3"/>
    <w:rsid w:val="59FE7432"/>
    <w:rsid w:val="5A262AF2"/>
    <w:rsid w:val="5A2B497E"/>
    <w:rsid w:val="5A355A42"/>
    <w:rsid w:val="5A441D18"/>
    <w:rsid w:val="5A4A476E"/>
    <w:rsid w:val="5A4A7AC9"/>
    <w:rsid w:val="5A536ED1"/>
    <w:rsid w:val="5A572253"/>
    <w:rsid w:val="5A594224"/>
    <w:rsid w:val="5A5E67D7"/>
    <w:rsid w:val="5A642F8B"/>
    <w:rsid w:val="5A651973"/>
    <w:rsid w:val="5A8A4156"/>
    <w:rsid w:val="5ABF720A"/>
    <w:rsid w:val="5AC016DE"/>
    <w:rsid w:val="5AC32ADB"/>
    <w:rsid w:val="5ACD0F05"/>
    <w:rsid w:val="5ACF6521"/>
    <w:rsid w:val="5B013AD3"/>
    <w:rsid w:val="5B0E5935"/>
    <w:rsid w:val="5B1712E2"/>
    <w:rsid w:val="5B745285"/>
    <w:rsid w:val="5B781EEB"/>
    <w:rsid w:val="5B856C33"/>
    <w:rsid w:val="5B88700A"/>
    <w:rsid w:val="5B8B207C"/>
    <w:rsid w:val="5B952E96"/>
    <w:rsid w:val="5B9A3E08"/>
    <w:rsid w:val="5BA364E3"/>
    <w:rsid w:val="5BD82046"/>
    <w:rsid w:val="5BDD27CF"/>
    <w:rsid w:val="5BEB6DA2"/>
    <w:rsid w:val="5C350FD5"/>
    <w:rsid w:val="5C3E1D94"/>
    <w:rsid w:val="5C3F26AF"/>
    <w:rsid w:val="5C425CFC"/>
    <w:rsid w:val="5C427C1E"/>
    <w:rsid w:val="5CA073B0"/>
    <w:rsid w:val="5CC10AD7"/>
    <w:rsid w:val="5CCE7744"/>
    <w:rsid w:val="5CFE264B"/>
    <w:rsid w:val="5D0C1FDA"/>
    <w:rsid w:val="5D1B7FA1"/>
    <w:rsid w:val="5D2378DB"/>
    <w:rsid w:val="5D281140"/>
    <w:rsid w:val="5D2E62B6"/>
    <w:rsid w:val="5D542A32"/>
    <w:rsid w:val="5D5A3336"/>
    <w:rsid w:val="5D691457"/>
    <w:rsid w:val="5D936970"/>
    <w:rsid w:val="5D995DEF"/>
    <w:rsid w:val="5D9D1696"/>
    <w:rsid w:val="5D9E51B4"/>
    <w:rsid w:val="5DA447BC"/>
    <w:rsid w:val="5DA65C6D"/>
    <w:rsid w:val="5DA97E4D"/>
    <w:rsid w:val="5DB234E3"/>
    <w:rsid w:val="5DB96819"/>
    <w:rsid w:val="5DCC6A52"/>
    <w:rsid w:val="5DD45079"/>
    <w:rsid w:val="5E0D1CB6"/>
    <w:rsid w:val="5E0D4B8B"/>
    <w:rsid w:val="5E22791D"/>
    <w:rsid w:val="5E474816"/>
    <w:rsid w:val="5E6E686E"/>
    <w:rsid w:val="5E9B65D8"/>
    <w:rsid w:val="5EAF0D7E"/>
    <w:rsid w:val="5EAF254C"/>
    <w:rsid w:val="5EB44658"/>
    <w:rsid w:val="5EB558FD"/>
    <w:rsid w:val="5EC300BB"/>
    <w:rsid w:val="5EC72965"/>
    <w:rsid w:val="5EDF1B01"/>
    <w:rsid w:val="5EE96902"/>
    <w:rsid w:val="5F17346F"/>
    <w:rsid w:val="5F3C6B9F"/>
    <w:rsid w:val="5F487ACD"/>
    <w:rsid w:val="5F5E6F1D"/>
    <w:rsid w:val="5F63160F"/>
    <w:rsid w:val="5F685A79"/>
    <w:rsid w:val="5F6F0A1B"/>
    <w:rsid w:val="5F745DDD"/>
    <w:rsid w:val="5F8374F8"/>
    <w:rsid w:val="5F856747"/>
    <w:rsid w:val="5F8B1DA4"/>
    <w:rsid w:val="5F8D7FA1"/>
    <w:rsid w:val="5F95052E"/>
    <w:rsid w:val="5FC86933"/>
    <w:rsid w:val="5FCF559B"/>
    <w:rsid w:val="5FFB509F"/>
    <w:rsid w:val="60032F94"/>
    <w:rsid w:val="60146316"/>
    <w:rsid w:val="60206354"/>
    <w:rsid w:val="603C6C44"/>
    <w:rsid w:val="60611FDB"/>
    <w:rsid w:val="60621AFB"/>
    <w:rsid w:val="60713D92"/>
    <w:rsid w:val="60785D75"/>
    <w:rsid w:val="609D3F1F"/>
    <w:rsid w:val="60C2565D"/>
    <w:rsid w:val="60C44F38"/>
    <w:rsid w:val="60D62B18"/>
    <w:rsid w:val="60DB54BB"/>
    <w:rsid w:val="60E8218C"/>
    <w:rsid w:val="60F845F0"/>
    <w:rsid w:val="610C0AC7"/>
    <w:rsid w:val="611F2AAF"/>
    <w:rsid w:val="612214F7"/>
    <w:rsid w:val="6132710D"/>
    <w:rsid w:val="6147656B"/>
    <w:rsid w:val="61511552"/>
    <w:rsid w:val="61583CBE"/>
    <w:rsid w:val="616F21BC"/>
    <w:rsid w:val="61890373"/>
    <w:rsid w:val="61957DF4"/>
    <w:rsid w:val="61963056"/>
    <w:rsid w:val="619A08A4"/>
    <w:rsid w:val="61A84853"/>
    <w:rsid w:val="61E43DDC"/>
    <w:rsid w:val="61E97FA2"/>
    <w:rsid w:val="61F01E04"/>
    <w:rsid w:val="62013FEA"/>
    <w:rsid w:val="620A0343"/>
    <w:rsid w:val="620C1F55"/>
    <w:rsid w:val="62221679"/>
    <w:rsid w:val="62233AD9"/>
    <w:rsid w:val="62233CD3"/>
    <w:rsid w:val="62302A4E"/>
    <w:rsid w:val="62304375"/>
    <w:rsid w:val="623600B0"/>
    <w:rsid w:val="624A76B8"/>
    <w:rsid w:val="625118B5"/>
    <w:rsid w:val="625C5701"/>
    <w:rsid w:val="62C107BD"/>
    <w:rsid w:val="62C3746A"/>
    <w:rsid w:val="62CA4587"/>
    <w:rsid w:val="62D00754"/>
    <w:rsid w:val="631B471F"/>
    <w:rsid w:val="63207C93"/>
    <w:rsid w:val="632225B3"/>
    <w:rsid w:val="632856C9"/>
    <w:rsid w:val="63684AC0"/>
    <w:rsid w:val="636C2ACC"/>
    <w:rsid w:val="638C56B7"/>
    <w:rsid w:val="63902557"/>
    <w:rsid w:val="6393508F"/>
    <w:rsid w:val="63AB2E66"/>
    <w:rsid w:val="63CA5825"/>
    <w:rsid w:val="63D46D16"/>
    <w:rsid w:val="63DE187D"/>
    <w:rsid w:val="63F26259"/>
    <w:rsid w:val="64012005"/>
    <w:rsid w:val="64362F3E"/>
    <w:rsid w:val="644545DB"/>
    <w:rsid w:val="644D2AEE"/>
    <w:rsid w:val="645B3DFE"/>
    <w:rsid w:val="64653612"/>
    <w:rsid w:val="646F486F"/>
    <w:rsid w:val="64740E6C"/>
    <w:rsid w:val="64873F89"/>
    <w:rsid w:val="64887113"/>
    <w:rsid w:val="648B3365"/>
    <w:rsid w:val="64976AB4"/>
    <w:rsid w:val="649D61FE"/>
    <w:rsid w:val="64C9644F"/>
    <w:rsid w:val="64E75692"/>
    <w:rsid w:val="650D2C1F"/>
    <w:rsid w:val="650E70C3"/>
    <w:rsid w:val="65144740"/>
    <w:rsid w:val="652924A5"/>
    <w:rsid w:val="654354C3"/>
    <w:rsid w:val="655B2009"/>
    <w:rsid w:val="656F0784"/>
    <w:rsid w:val="65733C50"/>
    <w:rsid w:val="657A6506"/>
    <w:rsid w:val="657B15F3"/>
    <w:rsid w:val="657B1705"/>
    <w:rsid w:val="657D5FF6"/>
    <w:rsid w:val="658B7808"/>
    <w:rsid w:val="65905D2A"/>
    <w:rsid w:val="659102F1"/>
    <w:rsid w:val="65911A75"/>
    <w:rsid w:val="6591655D"/>
    <w:rsid w:val="659550EE"/>
    <w:rsid w:val="659926BC"/>
    <w:rsid w:val="65A77373"/>
    <w:rsid w:val="65B05312"/>
    <w:rsid w:val="65E5782A"/>
    <w:rsid w:val="65E961F0"/>
    <w:rsid w:val="65F74891"/>
    <w:rsid w:val="65FD5F7A"/>
    <w:rsid w:val="663C4F4B"/>
    <w:rsid w:val="666C2E0A"/>
    <w:rsid w:val="666E492D"/>
    <w:rsid w:val="66B377DF"/>
    <w:rsid w:val="66C54162"/>
    <w:rsid w:val="66CD5537"/>
    <w:rsid w:val="66F75934"/>
    <w:rsid w:val="66F77C12"/>
    <w:rsid w:val="670B278A"/>
    <w:rsid w:val="670F2C7E"/>
    <w:rsid w:val="671D0DDC"/>
    <w:rsid w:val="671D192D"/>
    <w:rsid w:val="67220075"/>
    <w:rsid w:val="67241AA7"/>
    <w:rsid w:val="67387A63"/>
    <w:rsid w:val="67395F4D"/>
    <w:rsid w:val="673F3333"/>
    <w:rsid w:val="67465916"/>
    <w:rsid w:val="675755DB"/>
    <w:rsid w:val="676217A2"/>
    <w:rsid w:val="67672A7C"/>
    <w:rsid w:val="67675806"/>
    <w:rsid w:val="67696AA4"/>
    <w:rsid w:val="677532D5"/>
    <w:rsid w:val="677A1223"/>
    <w:rsid w:val="67972404"/>
    <w:rsid w:val="67A05FCC"/>
    <w:rsid w:val="67A6390F"/>
    <w:rsid w:val="67B11C5B"/>
    <w:rsid w:val="67BA0E3C"/>
    <w:rsid w:val="67D756C5"/>
    <w:rsid w:val="67E85789"/>
    <w:rsid w:val="67F3390B"/>
    <w:rsid w:val="67FFC549"/>
    <w:rsid w:val="680622D3"/>
    <w:rsid w:val="68424C4D"/>
    <w:rsid w:val="68502663"/>
    <w:rsid w:val="686147D9"/>
    <w:rsid w:val="687108D2"/>
    <w:rsid w:val="687D4899"/>
    <w:rsid w:val="68877872"/>
    <w:rsid w:val="68907DEF"/>
    <w:rsid w:val="689A76AB"/>
    <w:rsid w:val="68B910F3"/>
    <w:rsid w:val="68BA49D1"/>
    <w:rsid w:val="68CA77A4"/>
    <w:rsid w:val="68CC2497"/>
    <w:rsid w:val="68D53865"/>
    <w:rsid w:val="68E048D2"/>
    <w:rsid w:val="68F9174C"/>
    <w:rsid w:val="6913724B"/>
    <w:rsid w:val="694F747C"/>
    <w:rsid w:val="696C03D9"/>
    <w:rsid w:val="6975655B"/>
    <w:rsid w:val="69795225"/>
    <w:rsid w:val="69A504AB"/>
    <w:rsid w:val="69A721C1"/>
    <w:rsid w:val="69B343B3"/>
    <w:rsid w:val="69B86FDF"/>
    <w:rsid w:val="69D02B99"/>
    <w:rsid w:val="69E82B0F"/>
    <w:rsid w:val="6A0665BA"/>
    <w:rsid w:val="6A092094"/>
    <w:rsid w:val="6A093829"/>
    <w:rsid w:val="6A0B4BDE"/>
    <w:rsid w:val="6A381905"/>
    <w:rsid w:val="6ABA1153"/>
    <w:rsid w:val="6AE23558"/>
    <w:rsid w:val="6AEA1A38"/>
    <w:rsid w:val="6B0B1856"/>
    <w:rsid w:val="6B4F3F91"/>
    <w:rsid w:val="6B514C91"/>
    <w:rsid w:val="6B775BB9"/>
    <w:rsid w:val="6B7B638D"/>
    <w:rsid w:val="6BB43DF4"/>
    <w:rsid w:val="6BB46A94"/>
    <w:rsid w:val="6BE54E86"/>
    <w:rsid w:val="6BEA1734"/>
    <w:rsid w:val="6BF24FB1"/>
    <w:rsid w:val="6C133511"/>
    <w:rsid w:val="6C1F17F4"/>
    <w:rsid w:val="6C3867D9"/>
    <w:rsid w:val="6C417E6C"/>
    <w:rsid w:val="6C420843"/>
    <w:rsid w:val="6C71135B"/>
    <w:rsid w:val="6C8E0AE9"/>
    <w:rsid w:val="6C917065"/>
    <w:rsid w:val="6C944351"/>
    <w:rsid w:val="6CA51DA2"/>
    <w:rsid w:val="6CAA4603"/>
    <w:rsid w:val="6CEA2B44"/>
    <w:rsid w:val="6CEC03EE"/>
    <w:rsid w:val="6CF738B6"/>
    <w:rsid w:val="6CFC56A5"/>
    <w:rsid w:val="6CFE17CB"/>
    <w:rsid w:val="6CFF6285"/>
    <w:rsid w:val="6D030EA3"/>
    <w:rsid w:val="6D041684"/>
    <w:rsid w:val="6D0B213A"/>
    <w:rsid w:val="6D124D92"/>
    <w:rsid w:val="6D3E7A54"/>
    <w:rsid w:val="6D594438"/>
    <w:rsid w:val="6D7654B8"/>
    <w:rsid w:val="6D7F6FE9"/>
    <w:rsid w:val="6D895EF9"/>
    <w:rsid w:val="6DA202FF"/>
    <w:rsid w:val="6DD16D11"/>
    <w:rsid w:val="6DDE15FC"/>
    <w:rsid w:val="6DFA0C31"/>
    <w:rsid w:val="6DFB2481"/>
    <w:rsid w:val="6E081E5A"/>
    <w:rsid w:val="6E415A81"/>
    <w:rsid w:val="6E761835"/>
    <w:rsid w:val="6E7D4EB5"/>
    <w:rsid w:val="6E895830"/>
    <w:rsid w:val="6EA62907"/>
    <w:rsid w:val="6EB10ABB"/>
    <w:rsid w:val="6EC160AC"/>
    <w:rsid w:val="6EC16F54"/>
    <w:rsid w:val="6EDA0016"/>
    <w:rsid w:val="6EDD18B4"/>
    <w:rsid w:val="6EF01245"/>
    <w:rsid w:val="6EF86EB1"/>
    <w:rsid w:val="6F0B1F3E"/>
    <w:rsid w:val="6F1A4D81"/>
    <w:rsid w:val="6F35524C"/>
    <w:rsid w:val="6F521C13"/>
    <w:rsid w:val="6F611F6C"/>
    <w:rsid w:val="6F74473B"/>
    <w:rsid w:val="6F752978"/>
    <w:rsid w:val="6FA32296"/>
    <w:rsid w:val="6FAE28B9"/>
    <w:rsid w:val="6FAF5649"/>
    <w:rsid w:val="6FB4358D"/>
    <w:rsid w:val="6FDB2297"/>
    <w:rsid w:val="70207CAA"/>
    <w:rsid w:val="703A4106"/>
    <w:rsid w:val="706E4EB9"/>
    <w:rsid w:val="707149AA"/>
    <w:rsid w:val="709B6AF4"/>
    <w:rsid w:val="70DA4CC5"/>
    <w:rsid w:val="70DF1913"/>
    <w:rsid w:val="70EB650A"/>
    <w:rsid w:val="70F22F7C"/>
    <w:rsid w:val="7139688A"/>
    <w:rsid w:val="71402523"/>
    <w:rsid w:val="7157594D"/>
    <w:rsid w:val="716B0416"/>
    <w:rsid w:val="71893EC5"/>
    <w:rsid w:val="719B35D2"/>
    <w:rsid w:val="71CC094B"/>
    <w:rsid w:val="71CF59F3"/>
    <w:rsid w:val="71F214E9"/>
    <w:rsid w:val="71FD6CA3"/>
    <w:rsid w:val="720A0B1A"/>
    <w:rsid w:val="720C2BDC"/>
    <w:rsid w:val="7214383E"/>
    <w:rsid w:val="722A3062"/>
    <w:rsid w:val="723503CC"/>
    <w:rsid w:val="724C122A"/>
    <w:rsid w:val="726227FC"/>
    <w:rsid w:val="726C0F8E"/>
    <w:rsid w:val="72782D6B"/>
    <w:rsid w:val="72881E74"/>
    <w:rsid w:val="72A32D17"/>
    <w:rsid w:val="72A56CF1"/>
    <w:rsid w:val="72C54B45"/>
    <w:rsid w:val="72D4511F"/>
    <w:rsid w:val="72E0593C"/>
    <w:rsid w:val="73046E24"/>
    <w:rsid w:val="731E338E"/>
    <w:rsid w:val="73257E81"/>
    <w:rsid w:val="737503FE"/>
    <w:rsid w:val="73A44AA8"/>
    <w:rsid w:val="73AB5D40"/>
    <w:rsid w:val="73AE2CD9"/>
    <w:rsid w:val="73C03C7E"/>
    <w:rsid w:val="73C658BC"/>
    <w:rsid w:val="73DC1186"/>
    <w:rsid w:val="73E938D4"/>
    <w:rsid w:val="74015E5E"/>
    <w:rsid w:val="740C1080"/>
    <w:rsid w:val="74122000"/>
    <w:rsid w:val="741E5452"/>
    <w:rsid w:val="74367A9C"/>
    <w:rsid w:val="74457994"/>
    <w:rsid w:val="74746207"/>
    <w:rsid w:val="74806AD4"/>
    <w:rsid w:val="74C96AB9"/>
    <w:rsid w:val="74E26E5B"/>
    <w:rsid w:val="74FF415D"/>
    <w:rsid w:val="75134099"/>
    <w:rsid w:val="751F30F1"/>
    <w:rsid w:val="75236DCA"/>
    <w:rsid w:val="75321ED9"/>
    <w:rsid w:val="75583A65"/>
    <w:rsid w:val="755C448D"/>
    <w:rsid w:val="756E567D"/>
    <w:rsid w:val="759A6C52"/>
    <w:rsid w:val="75A0768A"/>
    <w:rsid w:val="75AD2216"/>
    <w:rsid w:val="75B4121E"/>
    <w:rsid w:val="75B90985"/>
    <w:rsid w:val="75EB1A91"/>
    <w:rsid w:val="75EE6E03"/>
    <w:rsid w:val="75F25C45"/>
    <w:rsid w:val="761243B6"/>
    <w:rsid w:val="761A181B"/>
    <w:rsid w:val="761B3D1E"/>
    <w:rsid w:val="76391AC6"/>
    <w:rsid w:val="763D7FCD"/>
    <w:rsid w:val="765A35D1"/>
    <w:rsid w:val="765F75BE"/>
    <w:rsid w:val="767C77C5"/>
    <w:rsid w:val="767D0555"/>
    <w:rsid w:val="767D5622"/>
    <w:rsid w:val="76AB539A"/>
    <w:rsid w:val="76AB6FB1"/>
    <w:rsid w:val="76C13171"/>
    <w:rsid w:val="76D55E4D"/>
    <w:rsid w:val="7711659E"/>
    <w:rsid w:val="771D7139"/>
    <w:rsid w:val="773F310C"/>
    <w:rsid w:val="77570FA8"/>
    <w:rsid w:val="777A7420"/>
    <w:rsid w:val="777C4360"/>
    <w:rsid w:val="778D7AB3"/>
    <w:rsid w:val="77A613DD"/>
    <w:rsid w:val="77AC62A9"/>
    <w:rsid w:val="77B13DED"/>
    <w:rsid w:val="77C328AC"/>
    <w:rsid w:val="77E20193"/>
    <w:rsid w:val="77F71C38"/>
    <w:rsid w:val="77FC0FFD"/>
    <w:rsid w:val="77FC71CE"/>
    <w:rsid w:val="77FD390B"/>
    <w:rsid w:val="780C082F"/>
    <w:rsid w:val="78224195"/>
    <w:rsid w:val="782E3B07"/>
    <w:rsid w:val="78381726"/>
    <w:rsid w:val="783F0EE9"/>
    <w:rsid w:val="7860128E"/>
    <w:rsid w:val="7868694D"/>
    <w:rsid w:val="78707859"/>
    <w:rsid w:val="787B21CF"/>
    <w:rsid w:val="78AD3BCE"/>
    <w:rsid w:val="78BD078C"/>
    <w:rsid w:val="78C14096"/>
    <w:rsid w:val="791B5FD0"/>
    <w:rsid w:val="792611F2"/>
    <w:rsid w:val="792620AF"/>
    <w:rsid w:val="79327683"/>
    <w:rsid w:val="793A186A"/>
    <w:rsid w:val="793D1BF9"/>
    <w:rsid w:val="793D7C95"/>
    <w:rsid w:val="797177C8"/>
    <w:rsid w:val="79D91A5A"/>
    <w:rsid w:val="79E56A30"/>
    <w:rsid w:val="79E64B4A"/>
    <w:rsid w:val="79FE55F7"/>
    <w:rsid w:val="7A0B7D52"/>
    <w:rsid w:val="7A1A17B5"/>
    <w:rsid w:val="7A1F75C5"/>
    <w:rsid w:val="7A2009AA"/>
    <w:rsid w:val="7A2B3E1B"/>
    <w:rsid w:val="7A6437AD"/>
    <w:rsid w:val="7A6B1788"/>
    <w:rsid w:val="7A7059B7"/>
    <w:rsid w:val="7A7B2DA4"/>
    <w:rsid w:val="7AAD4830"/>
    <w:rsid w:val="7AB931D5"/>
    <w:rsid w:val="7ABE26C0"/>
    <w:rsid w:val="7ADE5D3C"/>
    <w:rsid w:val="7AEC06E4"/>
    <w:rsid w:val="7AEE41F0"/>
    <w:rsid w:val="7B095F0A"/>
    <w:rsid w:val="7B1E0BE4"/>
    <w:rsid w:val="7B2455D8"/>
    <w:rsid w:val="7B2E3BC3"/>
    <w:rsid w:val="7B3D4497"/>
    <w:rsid w:val="7B5221F2"/>
    <w:rsid w:val="7B6B71EB"/>
    <w:rsid w:val="7B8D6BCE"/>
    <w:rsid w:val="7B9FECA7"/>
    <w:rsid w:val="7BAC6475"/>
    <w:rsid w:val="7BCE0F02"/>
    <w:rsid w:val="7BD423B8"/>
    <w:rsid w:val="7BD822B5"/>
    <w:rsid w:val="7C047AE7"/>
    <w:rsid w:val="7C142DD6"/>
    <w:rsid w:val="7C1E3C2F"/>
    <w:rsid w:val="7C211BE0"/>
    <w:rsid w:val="7C3654AE"/>
    <w:rsid w:val="7C432B6A"/>
    <w:rsid w:val="7C433AEA"/>
    <w:rsid w:val="7C4F5233"/>
    <w:rsid w:val="7C66113B"/>
    <w:rsid w:val="7C6B101D"/>
    <w:rsid w:val="7C727ADF"/>
    <w:rsid w:val="7CA852AF"/>
    <w:rsid w:val="7CC073B5"/>
    <w:rsid w:val="7CD071C6"/>
    <w:rsid w:val="7CE10508"/>
    <w:rsid w:val="7CF422EE"/>
    <w:rsid w:val="7D0322DA"/>
    <w:rsid w:val="7D111C2F"/>
    <w:rsid w:val="7D1164E3"/>
    <w:rsid w:val="7D387999"/>
    <w:rsid w:val="7D644EC9"/>
    <w:rsid w:val="7D6661D9"/>
    <w:rsid w:val="7D961FBF"/>
    <w:rsid w:val="7DA214AB"/>
    <w:rsid w:val="7DB948B3"/>
    <w:rsid w:val="7DBC3896"/>
    <w:rsid w:val="7DD37FF5"/>
    <w:rsid w:val="7DEF11E8"/>
    <w:rsid w:val="7DF16F62"/>
    <w:rsid w:val="7DF76310"/>
    <w:rsid w:val="7DF97873"/>
    <w:rsid w:val="7E2B5128"/>
    <w:rsid w:val="7E375B11"/>
    <w:rsid w:val="7E657E8A"/>
    <w:rsid w:val="7E6B28C4"/>
    <w:rsid w:val="7E8561E6"/>
    <w:rsid w:val="7E8B30DA"/>
    <w:rsid w:val="7E974C66"/>
    <w:rsid w:val="7EA87DD3"/>
    <w:rsid w:val="7EC700C0"/>
    <w:rsid w:val="7ECE6535"/>
    <w:rsid w:val="7ECF2C8B"/>
    <w:rsid w:val="7F2C6122"/>
    <w:rsid w:val="7F3F70A9"/>
    <w:rsid w:val="7F5136F0"/>
    <w:rsid w:val="7F7A9D9B"/>
    <w:rsid w:val="7F884A5F"/>
    <w:rsid w:val="7F933944"/>
    <w:rsid w:val="7F9462CE"/>
    <w:rsid w:val="7F97781F"/>
    <w:rsid w:val="7F9D1317"/>
    <w:rsid w:val="7FAB67DA"/>
    <w:rsid w:val="7FB52B1E"/>
    <w:rsid w:val="7FBA6021"/>
    <w:rsid w:val="7FBDB3F0"/>
    <w:rsid w:val="7FBF5648"/>
    <w:rsid w:val="7FC80E09"/>
    <w:rsid w:val="7FDD4498"/>
    <w:rsid w:val="7FEA5BDF"/>
    <w:rsid w:val="7FFB7050"/>
    <w:rsid w:val="AFFF72B9"/>
    <w:rsid w:val="B7631A90"/>
    <w:rsid w:val="B7FFC027"/>
    <w:rsid w:val="BCFDBE50"/>
    <w:rsid w:val="BEDDF4FE"/>
    <w:rsid w:val="BF75B9FC"/>
    <w:rsid w:val="D3CE1831"/>
    <w:rsid w:val="DDAF3883"/>
    <w:rsid w:val="DFDC1070"/>
    <w:rsid w:val="E4DE3C23"/>
    <w:rsid w:val="E4FF1F1F"/>
    <w:rsid w:val="E4FFA85D"/>
    <w:rsid w:val="E8FFBB82"/>
    <w:rsid w:val="ED7AD61D"/>
    <w:rsid w:val="EFFF20CF"/>
    <w:rsid w:val="F7DCC9B6"/>
    <w:rsid w:val="F7F78E5D"/>
    <w:rsid w:val="F9BFBDD5"/>
    <w:rsid w:val="FDAEC939"/>
    <w:rsid w:val="FDAFD036"/>
    <w:rsid w:val="FE9314E7"/>
    <w:rsid w:val="FFEC4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heading 4"/>
    <w:basedOn w:val="1"/>
    <w:next w:val="1"/>
    <w:link w:val="40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next w:val="1"/>
    <w:unhideWhenUsed/>
    <w:qFormat/>
    <w:uiPriority w:val="0"/>
    <w:pPr>
      <w:keepNext/>
      <w:keepLines/>
      <w:widowControl w:val="0"/>
      <w:tabs>
        <w:tab w:val="center" w:pos="6804"/>
        <w:tab w:val="right" w:pos="7371"/>
      </w:tabs>
      <w:overflowPunct w:val="0"/>
      <w:adjustRightInd w:val="0"/>
      <w:spacing w:line="360" w:lineRule="auto"/>
      <w:jc w:val="both"/>
      <w:textAlignment w:val="baseline"/>
      <w:outlineLvl w:val="4"/>
    </w:pPr>
    <w:rPr>
      <w:rFonts w:ascii="Times New Roman" w:hAnsi="Times New Roman" w:eastAsia="宋体" w:cs="Times New Roman"/>
      <w:color w:val="008000"/>
      <w:kern w:val="0"/>
      <w:sz w:val="28"/>
      <w:szCs w:val="20"/>
      <w:lang w:val="en-US" w:eastAsia="zh-CN" w:bidi="ar-SA"/>
    </w:rPr>
  </w:style>
  <w:style w:type="paragraph" w:styleId="6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napToGrid w:val="0"/>
      <w:spacing w:before="240" w:after="64" w:line="320" w:lineRule="auto"/>
      <w:outlineLvl w:val="5"/>
    </w:pPr>
    <w:rPr>
      <w:rFonts w:ascii="Arial" w:hAnsi="Arial" w:eastAsia="黑体"/>
      <w:b/>
    </w:rPr>
  </w:style>
  <w:style w:type="character" w:default="1" w:styleId="29">
    <w:name w:val="Default Paragraph Font"/>
    <w:unhideWhenUsed/>
    <w:qFormat/>
    <w:uiPriority w:val="1"/>
  </w:style>
  <w:style w:type="table" w:default="1" w:styleId="2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8">
    <w:name w:val="index 8"/>
    <w:basedOn w:val="1"/>
    <w:next w:val="1"/>
    <w:qFormat/>
    <w:uiPriority w:val="0"/>
    <w:pPr>
      <w:ind w:left="1400" w:leftChars="1400"/>
    </w:pPr>
  </w:style>
  <w:style w:type="paragraph" w:styleId="9">
    <w:name w:val="Normal Indent"/>
    <w:qFormat/>
    <w:uiPriority w:val="0"/>
    <w:pPr>
      <w:widowControl w:val="0"/>
      <w:suppressAutoHyphens/>
      <w:bidi w:val="0"/>
      <w:ind w:firstLine="420"/>
      <w:jc w:val="both"/>
    </w:pPr>
    <w:rPr>
      <w:rFonts w:ascii="Calibri" w:hAnsi="Calibri" w:eastAsia="宋体" w:cs="Times New Roman"/>
      <w:color w:val="auto"/>
      <w:kern w:val="2"/>
      <w:sz w:val="32"/>
      <w:szCs w:val="32"/>
      <w:lang w:val="en-US" w:eastAsia="zh-CN" w:bidi="ar-SA"/>
    </w:rPr>
  </w:style>
  <w:style w:type="paragraph" w:styleId="10">
    <w:name w:val="toa heading"/>
    <w:basedOn w:val="1"/>
    <w:next w:val="1"/>
    <w:unhideWhenUsed/>
    <w:qFormat/>
    <w:uiPriority w:val="99"/>
    <w:pPr>
      <w:spacing w:before="120"/>
    </w:pPr>
    <w:rPr>
      <w:rFonts w:ascii="Calibri Light" w:hAnsi="Calibri Light" w:cs="Times New Roman"/>
      <w:sz w:val="24"/>
    </w:rPr>
  </w:style>
  <w:style w:type="paragraph" w:styleId="11">
    <w:name w:val="Closing"/>
    <w:basedOn w:val="1"/>
    <w:link w:val="41"/>
    <w:unhideWhenUsed/>
    <w:qFormat/>
    <w:uiPriority w:val="0"/>
    <w:pPr>
      <w:ind w:left="100" w:leftChars="2100"/>
    </w:pPr>
    <w:rPr>
      <w:rFonts w:ascii="仿宋_GB2312" w:hAnsi="Times New Roman" w:eastAsia="仿宋_GB2312"/>
      <w:sz w:val="32"/>
      <w:szCs w:val="32"/>
    </w:rPr>
  </w:style>
  <w:style w:type="paragraph" w:styleId="12">
    <w:name w:val="Body Text"/>
    <w:basedOn w:val="1"/>
    <w:link w:val="42"/>
    <w:qFormat/>
    <w:uiPriority w:val="99"/>
    <w:pPr>
      <w:spacing w:after="120"/>
    </w:pPr>
  </w:style>
  <w:style w:type="paragraph" w:styleId="13">
    <w:name w:val="Body Text Indent"/>
    <w:basedOn w:val="1"/>
    <w:link w:val="44"/>
    <w:qFormat/>
    <w:uiPriority w:val="0"/>
    <w:pPr>
      <w:spacing w:after="120"/>
      <w:ind w:left="420" w:leftChars="200"/>
    </w:pPr>
  </w:style>
  <w:style w:type="paragraph" w:styleId="14">
    <w:name w:val="List Continue"/>
    <w:basedOn w:val="1"/>
    <w:next w:val="12"/>
    <w:qFormat/>
    <w:uiPriority w:val="0"/>
    <w:pPr>
      <w:spacing w:after="120"/>
      <w:ind w:left="420"/>
    </w:pPr>
    <w:rPr>
      <w:rFonts w:eastAsia="楷体_GB2312"/>
      <w:sz w:val="32"/>
    </w:rPr>
  </w:style>
  <w:style w:type="paragraph" w:styleId="15">
    <w:name w:val="Date"/>
    <w:basedOn w:val="1"/>
    <w:next w:val="1"/>
    <w:link w:val="45"/>
    <w:qFormat/>
    <w:uiPriority w:val="0"/>
    <w:pPr>
      <w:ind w:left="100" w:leftChars="2500"/>
    </w:pPr>
  </w:style>
  <w:style w:type="paragraph" w:styleId="16">
    <w:name w:val="endnote text"/>
    <w:basedOn w:val="1"/>
    <w:qFormat/>
    <w:uiPriority w:val="0"/>
    <w:pPr>
      <w:snapToGrid w:val="0"/>
      <w:jc w:val="left"/>
    </w:pPr>
  </w:style>
  <w:style w:type="paragraph" w:styleId="17">
    <w:name w:val="Balloon Text"/>
    <w:basedOn w:val="1"/>
    <w:link w:val="46"/>
    <w:qFormat/>
    <w:uiPriority w:val="0"/>
    <w:rPr>
      <w:sz w:val="18"/>
      <w:szCs w:val="18"/>
    </w:rPr>
  </w:style>
  <w:style w:type="paragraph" w:styleId="18">
    <w:name w:val="footer"/>
    <w:basedOn w:val="1"/>
    <w:next w:val="14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0"/>
  </w:style>
  <w:style w:type="paragraph" w:styleId="21">
    <w:name w:val="toc 6"/>
    <w:next w:val="1"/>
    <w:unhideWhenUsed/>
    <w:qFormat/>
    <w:uiPriority w:val="39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2">
    <w:name w:val="toc 2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23">
    <w:name w:val="Body Text 2"/>
    <w:basedOn w:val="1"/>
    <w:next w:val="18"/>
    <w:qFormat/>
    <w:uiPriority w:val="0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4">
    <w:name w:val="HTML Preformatted"/>
    <w:basedOn w:val="1"/>
    <w:qFormat/>
    <w:uiPriority w:val="99"/>
    <w:rPr>
      <w:rFonts w:ascii="Courier New" w:hAnsi="Courier New"/>
      <w:sz w:val="20"/>
    </w:rPr>
  </w:style>
  <w:style w:type="paragraph" w:styleId="2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6">
    <w:name w:val="Body Text First Indent"/>
    <w:basedOn w:val="1"/>
    <w:next w:val="1"/>
    <w:link w:val="48"/>
    <w:qFormat/>
    <w:uiPriority w:val="0"/>
    <w:pPr>
      <w:ind w:firstLine="420" w:firstLineChars="100"/>
    </w:pPr>
    <w:rPr>
      <w:rFonts w:ascii="Times New Roman" w:hAnsi="Times New Roman"/>
      <w:szCs w:val="22"/>
    </w:rPr>
  </w:style>
  <w:style w:type="paragraph" w:styleId="27">
    <w:name w:val="Body Text First Indent 2"/>
    <w:basedOn w:val="13"/>
    <w:link w:val="49"/>
    <w:qFormat/>
    <w:uiPriority w:val="0"/>
    <w:pPr>
      <w:ind w:firstLine="420" w:firstLineChars="200"/>
    </w:pPr>
  </w:style>
  <w:style w:type="character" w:styleId="30">
    <w:name w:val="Strong"/>
    <w:qFormat/>
    <w:uiPriority w:val="0"/>
    <w:rPr>
      <w:b/>
      <w:bCs/>
    </w:rPr>
  </w:style>
  <w:style w:type="character" w:styleId="31">
    <w:name w:val="Hyperlink"/>
    <w:basedOn w:val="29"/>
    <w:unhideWhenUsed/>
    <w:qFormat/>
    <w:uiPriority w:val="0"/>
    <w:rPr>
      <w:color w:val="0000FF"/>
      <w:u w:val="single"/>
    </w:rPr>
  </w:style>
  <w:style w:type="paragraph" w:customStyle="1" w:styleId="32">
    <w:name w:val="正文.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33">
    <w:name w:val="样式 正文文本缩进 + 行距: 1.5 倍行距"/>
    <w:qFormat/>
    <w:uiPriority w:val="0"/>
    <w:pPr>
      <w:widowControl w:val="0"/>
      <w:spacing w:after="120" w:line="360" w:lineRule="auto"/>
      <w:ind w:left="90" w:leftChars="32" w:firstLine="560" w:firstLineChars="20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customStyle="1" w:styleId="34">
    <w:name w:val="样式 宋体 小四 行距: 1.5 倍行距"/>
    <w:next w:val="5"/>
    <w:qFormat/>
    <w:uiPriority w:val="0"/>
    <w:pPr>
      <w:widowControl/>
      <w:spacing w:after="120" w:line="360" w:lineRule="auto"/>
      <w:ind w:firstLine="480" w:firstLineChars="200"/>
      <w:jc w:val="both"/>
      <w:textAlignment w:val="baseline"/>
    </w:pPr>
    <w:rPr>
      <w:rFonts w:ascii="宋体" w:hAnsi="宋体" w:eastAsia="宋体" w:cs="宋体"/>
      <w:kern w:val="0"/>
      <w:sz w:val="24"/>
      <w:szCs w:val="20"/>
      <w:lang w:val="en-US" w:eastAsia="zh-CN" w:bidi="ar-SA"/>
    </w:rPr>
  </w:style>
  <w:style w:type="paragraph" w:customStyle="1" w:styleId="35">
    <w:name w:val="Index8"/>
    <w:next w:val="1"/>
    <w:qFormat/>
    <w:uiPriority w:val="0"/>
    <w:pPr>
      <w:widowControl w:val="0"/>
      <w:tabs>
        <w:tab w:val="left" w:pos="540"/>
        <w:tab w:val="left" w:pos="900"/>
      </w:tabs>
      <w:ind w:firstLine="862" w:firstLineChars="200"/>
      <w:jc w:val="center"/>
      <w:textAlignment w:val="baseline"/>
    </w:pPr>
    <w:rPr>
      <w:rFonts w:ascii="宋体" w:hAnsi="宋体" w:eastAsia="仿宋_GB2312" w:cs="Times New Roman"/>
      <w:color w:val="000000"/>
      <w:spacing w:val="11"/>
      <w:w w:val="93"/>
      <w:kern w:val="2"/>
      <w:sz w:val="32"/>
      <w:szCs w:val="32"/>
      <w:lang w:val="en-US" w:eastAsia="zh-CN" w:bidi="ar-SA"/>
    </w:rPr>
  </w:style>
  <w:style w:type="paragraph" w:customStyle="1" w:styleId="36">
    <w:name w:val="BodyText1I"/>
    <w:basedOn w:val="1"/>
    <w:next w:val="1"/>
    <w:qFormat/>
    <w:uiPriority w:val="0"/>
    <w:pPr>
      <w:ind w:firstLine="100" w:firstLineChars="100"/>
    </w:pPr>
    <w:rPr>
      <w:rFonts w:ascii="Calibri" w:hAnsi="Calibri" w:eastAsia="宋体" w:cs="Times New Roman"/>
      <w:szCs w:val="22"/>
    </w:rPr>
  </w:style>
  <w:style w:type="paragraph" w:customStyle="1" w:styleId="37">
    <w:name w:val="Normal Indent1"/>
    <w:basedOn w:val="1"/>
    <w:qFormat/>
    <w:uiPriority w:val="0"/>
    <w:pPr>
      <w:ind w:firstLine="567"/>
    </w:pPr>
    <w:rPr>
      <w:rFonts w:ascii="Calibri" w:hAnsi="Calibri" w:eastAsia="宋体" w:cs="Times New Roman"/>
    </w:rPr>
  </w:style>
  <w:style w:type="character" w:customStyle="1" w:styleId="38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9">
    <w:name w:val="标题 2 Char"/>
    <w:link w:val="3"/>
    <w:semiHidden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40">
    <w:name w:val="标题 4 Char"/>
    <w:link w:val="4"/>
    <w:qFormat/>
    <w:uiPriority w:val="9"/>
    <w:rPr>
      <w:rFonts w:ascii="Cambria" w:hAnsi="Cambria"/>
      <w:b/>
      <w:bCs/>
      <w:kern w:val="2"/>
      <w:sz w:val="28"/>
      <w:szCs w:val="28"/>
    </w:rPr>
  </w:style>
  <w:style w:type="character" w:customStyle="1" w:styleId="41">
    <w:name w:val="结束语 Char"/>
    <w:link w:val="11"/>
    <w:qFormat/>
    <w:uiPriority w:val="0"/>
    <w:rPr>
      <w:rFonts w:ascii="仿宋_GB2312" w:hAnsi="Times New Roman" w:eastAsia="仿宋_GB2312"/>
      <w:kern w:val="2"/>
      <w:sz w:val="32"/>
      <w:szCs w:val="32"/>
    </w:rPr>
  </w:style>
  <w:style w:type="character" w:customStyle="1" w:styleId="42">
    <w:name w:val="正文文本 Char"/>
    <w:link w:val="12"/>
    <w:qFormat/>
    <w:uiPriority w:val="99"/>
    <w:rPr>
      <w:kern w:val="2"/>
      <w:sz w:val="21"/>
      <w:szCs w:val="24"/>
    </w:rPr>
  </w:style>
  <w:style w:type="character" w:customStyle="1" w:styleId="43">
    <w:name w:val="页脚 Char"/>
    <w:link w:val="1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44">
    <w:name w:val="正文文本缩进 Char"/>
    <w:link w:val="13"/>
    <w:qFormat/>
    <w:uiPriority w:val="0"/>
    <w:rPr>
      <w:kern w:val="2"/>
      <w:sz w:val="21"/>
      <w:szCs w:val="24"/>
    </w:rPr>
  </w:style>
  <w:style w:type="character" w:customStyle="1" w:styleId="45">
    <w:name w:val="日期 Char"/>
    <w:link w:val="15"/>
    <w:qFormat/>
    <w:uiPriority w:val="0"/>
    <w:rPr>
      <w:kern w:val="2"/>
      <w:sz w:val="21"/>
      <w:szCs w:val="24"/>
    </w:rPr>
  </w:style>
  <w:style w:type="character" w:customStyle="1" w:styleId="46">
    <w:name w:val="批注框文本 Char"/>
    <w:link w:val="1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7">
    <w:name w:val="页眉 Char"/>
    <w:link w:val="1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8">
    <w:name w:val="正文首行缩进 Char"/>
    <w:link w:val="26"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49">
    <w:name w:val="正文首行缩进 2 Char"/>
    <w:basedOn w:val="44"/>
    <w:link w:val="27"/>
    <w:qFormat/>
    <w:uiPriority w:val="0"/>
  </w:style>
  <w:style w:type="paragraph" w:customStyle="1" w:styleId="50">
    <w:name w:val="NormalIndent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customStyle="1" w:styleId="51">
    <w:name w:val="BodyText"/>
    <w:qFormat/>
    <w:uiPriority w:val="0"/>
    <w:pPr>
      <w:widowControl/>
      <w:spacing w:line="240" w:lineRule="atLeast"/>
      <w:jc w:val="center"/>
    </w:pPr>
    <w:rPr>
      <w:rFonts w:ascii="Times New Roman" w:hAnsi="Times New Roman" w:eastAsia="宋体" w:cs="黑体"/>
      <w:kern w:val="2"/>
      <w:sz w:val="42"/>
      <w:szCs w:val="22"/>
      <w:lang w:val="en-US" w:eastAsia="zh-CN" w:bidi="ar-SA"/>
    </w:rPr>
  </w:style>
  <w:style w:type="paragraph" w:customStyle="1" w:styleId="5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3">
    <w:name w:val="Body Text 21"/>
    <w:basedOn w:val="1"/>
    <w:qFormat/>
    <w:uiPriority w:val="0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54">
    <w:name w:val="UserStyle_1"/>
    <w:semiHidden/>
    <w:qFormat/>
    <w:uiPriority w:val="0"/>
    <w:rPr>
      <w:rFonts w:ascii="仿宋_GB2312" w:hAnsi="仿宋_GB2312" w:eastAsia="仿宋_GB2312"/>
      <w:kern w:val="2"/>
      <w:sz w:val="32"/>
      <w:szCs w:val="24"/>
      <w:lang w:val="en-US" w:eastAsia="zh-CN" w:bidi="ar-SA"/>
    </w:rPr>
  </w:style>
  <w:style w:type="paragraph" w:customStyle="1" w:styleId="55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56">
    <w:name w:val="正文文本 21"/>
    <w:basedOn w:val="1"/>
    <w:qFormat/>
    <w:uiPriority w:val="0"/>
    <w:pPr>
      <w:spacing w:after="120" w:line="480" w:lineRule="auto"/>
    </w:pPr>
    <w:rPr>
      <w:rFonts w:ascii="Times New Roman" w:hAnsi="Times New Roman"/>
    </w:rPr>
  </w:style>
  <w:style w:type="character" w:customStyle="1" w:styleId="57">
    <w:name w:val="NormalCharacter"/>
    <w:link w:val="58"/>
    <w:qFormat/>
    <w:locked/>
    <w:uiPriority w:val="0"/>
  </w:style>
  <w:style w:type="paragraph" w:customStyle="1" w:styleId="58">
    <w:name w:val="UserStyle_0"/>
    <w:basedOn w:val="1"/>
    <w:link w:val="57"/>
    <w:qFormat/>
    <w:uiPriority w:val="0"/>
    <w:pPr>
      <w:widowControl/>
      <w:tabs>
        <w:tab w:val="left" w:pos="1260"/>
      </w:tabs>
      <w:snapToGrid w:val="0"/>
      <w:spacing w:line="360" w:lineRule="auto"/>
      <w:ind w:firstLine="480" w:firstLineChars="200"/>
    </w:pPr>
    <w:rPr>
      <w:kern w:val="0"/>
      <w:sz w:val="20"/>
      <w:szCs w:val="20"/>
    </w:rPr>
  </w:style>
  <w:style w:type="paragraph" w:customStyle="1" w:styleId="59">
    <w:name w:val="正文首行缩进1"/>
    <w:basedOn w:val="1"/>
    <w:qFormat/>
    <w:uiPriority w:val="0"/>
    <w:pPr>
      <w:ind w:firstLine="420" w:firstLineChars="100"/>
    </w:pPr>
    <w:rPr>
      <w:rFonts w:ascii="Times New Roman" w:hAnsi="Times New Roman"/>
      <w:szCs w:val="22"/>
    </w:rPr>
  </w:style>
  <w:style w:type="paragraph" w:customStyle="1" w:styleId="60">
    <w:name w:val="正文缩进1"/>
    <w:basedOn w:val="1"/>
    <w:qFormat/>
    <w:uiPriority w:val="0"/>
    <w:pPr>
      <w:ind w:firstLine="567"/>
    </w:pPr>
    <w:rPr>
      <w:rFonts w:eastAsia="宋体" w:cs="Times New Roman"/>
    </w:rPr>
  </w:style>
  <w:style w:type="paragraph" w:customStyle="1" w:styleId="61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styleId="62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paragraph" w:customStyle="1" w:styleId="63">
    <w:name w:val="样式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64">
    <w:name w:val="4 Char"/>
    <w:basedOn w:val="1"/>
    <w:qFormat/>
    <w:uiPriority w:val="0"/>
    <w:rPr>
      <w:rFonts w:ascii="Times New Roman" w:hAnsi="Times New Roman"/>
    </w:rPr>
  </w:style>
  <w:style w:type="paragraph" w:customStyle="1" w:styleId="65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default" w:ascii="Times New Roman" w:hAnsi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ZHG/C:\home\swb\C:\home\swb\C:\dreamsoft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微软中国</Company>
  <Pages>7</Pages>
  <Words>104</Words>
  <Characters>108</Characters>
  <Lines>7</Lines>
  <Paragraphs>2</Paragraphs>
  <TotalTime>31</TotalTime>
  <ScaleCrop>false</ScaleCrop>
  <LinksUpToDate>false</LinksUpToDate>
  <CharactersWithSpaces>108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2022-02-12T15:58:00Z</dcterms:created>
  <dc:creator>吕永光(吕永光:)</dc:creator>
  <cp:lastModifiedBy>车玥</cp:lastModifiedBy>
  <cp:lastPrinted>2026-01-13T10:02:00Z</cp:lastPrinted>
  <dcterms:modified xsi:type="dcterms:W3CDTF">2026-01-15T10:13:00Z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91CBB36E4DAE20241E4D686918DCEDCB_43</vt:lpwstr>
  </property>
  <property fmtid="{D5CDD505-2E9C-101B-9397-08002B2CF9AE}" pid="4" name="commondata">
    <vt:lpwstr>eyJoZGlkIjoiOThkMGQxZDRhNGQwN2NlOWFlNzQwMjg0M2MyMDdiMjIifQ==</vt:lpwstr>
  </property>
  <property fmtid="{D5CDD505-2E9C-101B-9397-08002B2CF9AE}" pid="5" name="KSOTemplateDocerSaveRecord">
    <vt:lpwstr>eyJoZGlkIjoiNmZiZTQ5ZWRkMTk3NTBmZjcwYTM1YTdhNDM4NDA3ZTgiLCJ1c2VySWQiOiIyMTEwNTY5MTgifQ==</vt:lpwstr>
  </property>
</Properties>
</file>